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9A4C" w14:textId="77777777" w:rsidR="008322BD" w:rsidRDefault="008D5629">
      <w:pPr>
        <w:pStyle w:val="Titolo4"/>
        <w:rPr>
          <w:lang w:val="it-IT"/>
        </w:rPr>
      </w:pPr>
      <w:bookmarkStart w:id="0" w:name="_Toc49154558"/>
      <w:r>
        <w:rPr>
          <w:lang w:val="it-IT"/>
        </w:rPr>
        <w:t>ALLEGATO N. 10 - Modello di manifesto dei candidati alla carica di sindaco e delle liste dei candidati alla carica di consigliere comunale per i Comuni con popolazione SINO a 15.000 abitanti</w:t>
      </w:r>
      <w:bookmarkEnd w:id="0"/>
    </w:p>
    <w:p w14:paraId="16794CAC" w14:textId="77777777" w:rsidR="008322BD" w:rsidRDefault="008D5629">
      <w:pPr>
        <w:spacing w:before="170" w:after="198" w:line="276" w:lineRule="auto"/>
      </w:pPr>
      <w:r>
        <w:rPr>
          <w:i/>
          <w:iCs/>
          <w:sz w:val="18"/>
          <w:szCs w:val="18"/>
          <w:lang w:val="it-IT"/>
        </w:rPr>
        <w:t xml:space="preserve">(articolo 71 del decreto </w:t>
      </w:r>
      <w:r>
        <w:rPr>
          <w:i/>
          <w:iCs/>
          <w:sz w:val="18"/>
          <w:szCs w:val="18"/>
          <w:lang w:val="it-IT"/>
        </w:rPr>
        <w:t>legislativo 18 agosto 2000, n. 267, e articolo 31 del testo unico 16 maggio 1960, n. 570, e successive modificazioni)</w:t>
      </w:r>
    </w:p>
    <w:p w14:paraId="467F2E16" w14:textId="77777777" w:rsidR="008322BD" w:rsidRDefault="008D5629">
      <w:pPr>
        <w:spacing w:line="276" w:lineRule="auto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COMUNE DI .........................................................</w:t>
      </w:r>
    </w:p>
    <w:p w14:paraId="1817E666" w14:textId="77777777" w:rsidR="008322BD" w:rsidRDefault="008D5629">
      <w:pPr>
        <w:spacing w:line="276" w:lineRule="auto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ELEZIONE DIRETTA DEL SINDACO E DEL CONSIGLIO COMUNALE</w:t>
      </w:r>
    </w:p>
    <w:p w14:paraId="67EE99D0" w14:textId="77777777" w:rsidR="008322BD" w:rsidRDefault="008D5629">
      <w:pPr>
        <w:spacing w:after="120" w:line="276" w:lineRule="auto"/>
      </w:pPr>
      <w:r>
        <w:rPr>
          <w:sz w:val="20"/>
          <w:szCs w:val="20"/>
          <w:lang w:val="it-IT"/>
        </w:rPr>
        <w:t>Liste dei candid</w:t>
      </w:r>
      <w:r>
        <w:rPr>
          <w:sz w:val="20"/>
          <w:szCs w:val="20"/>
          <w:lang w:val="it-IT"/>
        </w:rPr>
        <w:t xml:space="preserve">ati per l’elezione diretta alla carica di sindaco e di n. ..................... consiglieri comunali che avrà luogo domenica </w:t>
      </w:r>
      <w:r>
        <w:rPr>
          <w:color w:val="auto"/>
          <w:sz w:val="20"/>
          <w:szCs w:val="20"/>
          <w:lang w:val="it-IT"/>
        </w:rPr>
        <w:t xml:space="preserve">…………………................... e lunedì ...............................… </w:t>
      </w:r>
      <w:proofErr w:type="gramStart"/>
      <w:r>
        <w:rPr>
          <w:color w:val="auto"/>
          <w:sz w:val="20"/>
          <w:szCs w:val="20"/>
          <w:lang w:val="it-IT"/>
        </w:rPr>
        <w:t>20….</w:t>
      </w:r>
      <w:proofErr w:type="gramEnd"/>
      <w:r>
        <w:rPr>
          <w:color w:val="auto"/>
          <w:sz w:val="20"/>
          <w:szCs w:val="20"/>
          <w:lang w:val="it-IT"/>
        </w:rPr>
        <w:t>.</w:t>
      </w: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2945"/>
        <w:gridCol w:w="2946"/>
      </w:tblGrid>
      <w:tr w:rsidR="008322BD" w14:paraId="10FBBF0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BAB2" w14:textId="77777777" w:rsidR="008322BD" w:rsidRDefault="008D5629">
            <w:pPr>
              <w:spacing w:before="120" w:after="0" w:line="276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LISTA N. 1 (*)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1B59" w14:textId="77777777" w:rsidR="008322BD" w:rsidRDefault="008D5629">
            <w:pPr>
              <w:spacing w:before="120" w:after="0" w:line="276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LISTA N. 2 (*)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199E" w14:textId="77777777" w:rsidR="008322BD" w:rsidRDefault="008D5629">
            <w:pPr>
              <w:spacing w:before="120" w:after="0" w:line="276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LISTA N. 3 (*)</w:t>
            </w:r>
          </w:p>
        </w:tc>
      </w:tr>
      <w:tr w:rsidR="008322BD" w14:paraId="53B43DBB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65D4" w14:textId="77777777" w:rsidR="008322BD" w:rsidRDefault="008D5629">
            <w:pPr>
              <w:spacing w:before="240" w:after="0" w:line="276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……………………………………..</w:t>
            </w:r>
          </w:p>
          <w:p w14:paraId="0FDE2F0A" w14:textId="77777777" w:rsidR="008322BD" w:rsidRDefault="008D5629">
            <w:pPr>
              <w:spacing w:before="120" w:after="120"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CANDIDATO ALLA CARICA DI SINDACO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4EE0" w14:textId="77777777" w:rsidR="008322BD" w:rsidRDefault="008D5629">
            <w:pPr>
              <w:spacing w:before="240" w:after="0" w:line="276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……………………………………..</w:t>
            </w:r>
          </w:p>
          <w:p w14:paraId="1B41C2B7" w14:textId="77777777" w:rsidR="008322BD" w:rsidRDefault="008D5629">
            <w:pPr>
              <w:spacing w:before="120" w:after="120"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CANDIDATO ALLA CARICA DI SINDACO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AA11" w14:textId="77777777" w:rsidR="008322BD" w:rsidRDefault="008D5629">
            <w:pPr>
              <w:spacing w:before="240" w:after="0" w:line="276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……………………………………..</w:t>
            </w:r>
          </w:p>
          <w:p w14:paraId="20A421DF" w14:textId="77777777" w:rsidR="008322BD" w:rsidRDefault="008D5629">
            <w:pPr>
              <w:spacing w:before="120" w:after="120"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CANDIDATO ALLA CARICA DI SINDACO</w:t>
            </w:r>
          </w:p>
        </w:tc>
      </w:tr>
      <w:tr w:rsidR="008322BD" w14:paraId="28AE8262" w14:textId="77777777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00FB" w14:textId="77777777" w:rsidR="008322BD" w:rsidRDefault="008D5629">
            <w:pPr>
              <w:spacing w:after="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3C409" wp14:editId="64745DE4">
                      <wp:simplePos x="0" y="0"/>
                      <wp:positionH relativeFrom="column">
                        <wp:posOffset>357480</wp:posOffset>
                      </wp:positionH>
                      <wp:positionV relativeFrom="paragraph">
                        <wp:posOffset>70560</wp:posOffset>
                      </wp:positionV>
                      <wp:extent cx="899279" cy="899279"/>
                      <wp:effectExtent l="0" t="0" r="15121" b="15121"/>
                      <wp:wrapNone/>
                      <wp:docPr id="1" name="Auto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279" cy="899279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0"/>
                                  <a:gd name="f10" fmla="abs f4"/>
                                  <a:gd name="f11" fmla="abs f5"/>
                                  <a:gd name="f12" fmla="abs f6"/>
                                  <a:gd name="f13" fmla="+- 2700000 f2 0"/>
                                  <a:gd name="f14" fmla="*/ f9 f1 1"/>
                                  <a:gd name="f15" fmla="?: f10 f4 1"/>
                                  <a:gd name="f16" fmla="?: f11 f5 1"/>
                                  <a:gd name="f17" fmla="?: f12 f6 1"/>
                                  <a:gd name="f18" fmla="+- f13 0 f2"/>
                                  <a:gd name="f19" fmla="*/ f14 1 f3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f2 0"/>
                                  <a:gd name="f25" fmla="+- f19 0 f2"/>
                                  <a:gd name="f26" fmla="min f21 f20"/>
                                  <a:gd name="f27" fmla="*/ f22 1 f17"/>
                                  <a:gd name="f28" fmla="*/ f23 1 f17"/>
                                  <a:gd name="f29" fmla="*/ f24 f8 1"/>
                                  <a:gd name="f30" fmla="val f27"/>
                                  <a:gd name="f31" fmla="val f28"/>
                                  <a:gd name="f32" fmla="*/ f29 1 f1"/>
                                  <a:gd name="f33" fmla="*/ f7 f26 1"/>
                                  <a:gd name="f34" fmla="+- f31 0 f7"/>
                                  <a:gd name="f35" fmla="+- f30 0 f7"/>
                                  <a:gd name="f36" fmla="+- 0 0 f32"/>
                                  <a:gd name="f37" fmla="*/ f34 1 2"/>
                                  <a:gd name="f38" fmla="*/ f35 1 2"/>
                                  <a:gd name="f39" fmla="+- 0 0 f36"/>
                                  <a:gd name="f40" fmla="+- f7 f37 0"/>
                                  <a:gd name="f41" fmla="+- f7 f38 0"/>
                                  <a:gd name="f42" fmla="*/ f39 f1 1"/>
                                  <a:gd name="f43" fmla="*/ f38 f26 1"/>
                                  <a:gd name="f44" fmla="*/ f37 f26 1"/>
                                  <a:gd name="f45" fmla="*/ f42 1 f8"/>
                                  <a:gd name="f46" fmla="*/ f40 f26 1"/>
                                  <a:gd name="f47" fmla="+- f45 0 f2"/>
                                  <a:gd name="f48" fmla="cos 1 f47"/>
                                  <a:gd name="f49" fmla="sin 1 f47"/>
                                  <a:gd name="f50" fmla="+- 0 0 f48"/>
                                  <a:gd name="f51" fmla="+- 0 0 f49"/>
                                  <a:gd name="f52" fmla="+- 0 0 f50"/>
                                  <a:gd name="f53" fmla="+- 0 0 f51"/>
                                  <a:gd name="f54" fmla="val f52"/>
                                  <a:gd name="f55" fmla="val f53"/>
                                  <a:gd name="f56" fmla="*/ f54 f38 1"/>
                                  <a:gd name="f57" fmla="*/ f55 f37 1"/>
                                  <a:gd name="f58" fmla="+- f41 0 f56"/>
                                  <a:gd name="f59" fmla="+- f41 f56 0"/>
                                  <a:gd name="f60" fmla="+- f40 0 f57"/>
                                  <a:gd name="f61" fmla="+- f40 f57 0"/>
                                  <a:gd name="f62" fmla="*/ f58 f26 1"/>
                                  <a:gd name="f63" fmla="*/ f60 f26 1"/>
                                  <a:gd name="f64" fmla="*/ f59 f26 1"/>
                                  <a:gd name="f65" fmla="*/ f61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62" y="f63"/>
                                  </a:cxn>
                                  <a:cxn ang="f25">
                                    <a:pos x="f62" y="f65"/>
                                  </a:cxn>
                                  <a:cxn ang="f25">
                                    <a:pos x="f64" y="f65"/>
                                  </a:cxn>
                                  <a:cxn ang="f25">
                                    <a:pos x="f64" y="f63"/>
                                  </a:cxn>
                                </a:cxnLst>
                                <a:rect l="f62" t="f63" r="f64" b="f65"/>
                                <a:pathLst>
                                  <a:path>
                                    <a:moveTo>
                                      <a:pt x="f33" y="f46"/>
                                    </a:moveTo>
                                    <a:arcTo wR="f43" hR="f44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22CFE855" w14:textId="77777777" w:rsidR="008322BD" w:rsidRDefault="008D5629">
                                  <w:pPr>
                                    <w:spacing w:before="240" w:after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>Contrassegno della lista</w:t>
                                  </w:r>
                                </w:p>
                                <w:p w14:paraId="1D10D8A7" w14:textId="77777777" w:rsidR="008322BD" w:rsidRDefault="008D5629">
                                  <w:pPr>
                                    <w:spacing w:before="240" w:after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>(cm 10)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3C409" id="AutoShape 24" o:spid="_x0000_s1026" style="position:absolute;left:0;text-align:left;margin-left:28.15pt;margin-top:5.55pt;width:70.8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9279,8992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" adj="-11796480,,5400" path="m,449640at,,899280,899280,,449640,,449640xe" strokeweight=".26mm">
                      <v:stroke joinstyle="round"/>
                      <v:formulas/>
                      <v:path arrowok="t" o:connecttype="custom" o:connectlocs="449640,0;899279,449640;449640,899279;0,449640;131696,131696;131696,767583;767583,767583;767583,131696" o:connectangles="270,0,90,180,270,270,270,270" textboxrect="131696,131696,767583,767583"/>
                      <v:textbox>
                        <w:txbxContent>
                          <w:p w14:paraId="22CFE855" w14:textId="77777777" w:rsidR="008322BD" w:rsidRDefault="008D5629">
                            <w:pPr>
                              <w:spacing w:before="240"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Contrassegno della lista</w:t>
                            </w:r>
                          </w:p>
                          <w:p w14:paraId="1D10D8A7" w14:textId="77777777" w:rsidR="008322BD" w:rsidRDefault="008D5629">
                            <w:pPr>
                              <w:spacing w:before="240"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(cm 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730D" w14:textId="77777777" w:rsidR="008322BD" w:rsidRDefault="008D5629">
            <w:pPr>
              <w:spacing w:after="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F42DEC0" wp14:editId="23684D4F">
                      <wp:simplePos x="0" y="0"/>
                      <wp:positionH relativeFrom="column">
                        <wp:posOffset>420840</wp:posOffset>
                      </wp:positionH>
                      <wp:positionV relativeFrom="paragraph">
                        <wp:posOffset>70560</wp:posOffset>
                      </wp:positionV>
                      <wp:extent cx="899279" cy="899279"/>
                      <wp:effectExtent l="0" t="0" r="15121" b="15121"/>
                      <wp:wrapNone/>
                      <wp:docPr id="2" name="Auto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279" cy="899279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0"/>
                                  <a:gd name="f10" fmla="abs f4"/>
                                  <a:gd name="f11" fmla="abs f5"/>
                                  <a:gd name="f12" fmla="abs f6"/>
                                  <a:gd name="f13" fmla="+- 2700000 f2 0"/>
                                  <a:gd name="f14" fmla="*/ f9 f1 1"/>
                                  <a:gd name="f15" fmla="?: f10 f4 1"/>
                                  <a:gd name="f16" fmla="?: f11 f5 1"/>
                                  <a:gd name="f17" fmla="?: f12 f6 1"/>
                                  <a:gd name="f18" fmla="+- f13 0 f2"/>
                                  <a:gd name="f19" fmla="*/ f14 1 f3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f2 0"/>
                                  <a:gd name="f25" fmla="+- f19 0 f2"/>
                                  <a:gd name="f26" fmla="min f21 f20"/>
                                  <a:gd name="f27" fmla="*/ f22 1 f17"/>
                                  <a:gd name="f28" fmla="*/ f23 1 f17"/>
                                  <a:gd name="f29" fmla="*/ f24 f8 1"/>
                                  <a:gd name="f30" fmla="val f27"/>
                                  <a:gd name="f31" fmla="val f28"/>
                                  <a:gd name="f32" fmla="*/ f29 1 f1"/>
                                  <a:gd name="f33" fmla="*/ f7 f26 1"/>
                                  <a:gd name="f34" fmla="+- f31 0 f7"/>
                                  <a:gd name="f35" fmla="+- f30 0 f7"/>
                                  <a:gd name="f36" fmla="+- 0 0 f32"/>
                                  <a:gd name="f37" fmla="*/ f34 1 2"/>
                                  <a:gd name="f38" fmla="*/ f35 1 2"/>
                                  <a:gd name="f39" fmla="+- 0 0 f36"/>
                                  <a:gd name="f40" fmla="+- f7 f37 0"/>
                                  <a:gd name="f41" fmla="+- f7 f38 0"/>
                                  <a:gd name="f42" fmla="*/ f39 f1 1"/>
                                  <a:gd name="f43" fmla="*/ f38 f26 1"/>
                                  <a:gd name="f44" fmla="*/ f37 f26 1"/>
                                  <a:gd name="f45" fmla="*/ f42 1 f8"/>
                                  <a:gd name="f46" fmla="*/ f40 f26 1"/>
                                  <a:gd name="f47" fmla="+- f45 0 f2"/>
                                  <a:gd name="f48" fmla="cos 1 f47"/>
                                  <a:gd name="f49" fmla="sin 1 f47"/>
                                  <a:gd name="f50" fmla="+- 0 0 f48"/>
                                  <a:gd name="f51" fmla="+- 0 0 f49"/>
                                  <a:gd name="f52" fmla="+- 0 0 f50"/>
                                  <a:gd name="f53" fmla="+- 0 0 f51"/>
                                  <a:gd name="f54" fmla="val f52"/>
                                  <a:gd name="f55" fmla="val f53"/>
                                  <a:gd name="f56" fmla="*/ f54 f38 1"/>
                                  <a:gd name="f57" fmla="*/ f55 f37 1"/>
                                  <a:gd name="f58" fmla="+- f41 0 f56"/>
                                  <a:gd name="f59" fmla="+- f41 f56 0"/>
                                  <a:gd name="f60" fmla="+- f40 0 f57"/>
                                  <a:gd name="f61" fmla="+- f40 f57 0"/>
                                  <a:gd name="f62" fmla="*/ f58 f26 1"/>
                                  <a:gd name="f63" fmla="*/ f60 f26 1"/>
                                  <a:gd name="f64" fmla="*/ f59 f26 1"/>
                                  <a:gd name="f65" fmla="*/ f61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62" y="f63"/>
                                  </a:cxn>
                                  <a:cxn ang="f25">
                                    <a:pos x="f62" y="f65"/>
                                  </a:cxn>
                                  <a:cxn ang="f25">
                                    <a:pos x="f64" y="f65"/>
                                  </a:cxn>
                                  <a:cxn ang="f25">
                                    <a:pos x="f64" y="f63"/>
                                  </a:cxn>
                                </a:cxnLst>
                                <a:rect l="f62" t="f63" r="f64" b="f65"/>
                                <a:pathLst>
                                  <a:path>
                                    <a:moveTo>
                                      <a:pt x="f33" y="f46"/>
                                    </a:moveTo>
                                    <a:arcTo wR="f43" hR="f44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7B81C232" w14:textId="77777777" w:rsidR="008322BD" w:rsidRDefault="008D5629">
                                  <w:pPr>
                                    <w:spacing w:before="240"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>Contrassegno della lista</w:t>
                                  </w:r>
                                </w:p>
                                <w:p w14:paraId="3C03F4C5" w14:textId="77777777" w:rsidR="008322BD" w:rsidRDefault="008D5629">
                                  <w:pPr>
                                    <w:spacing w:before="240"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>(cm 10)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2DEC0" id="AutoShape 25" o:spid="_x0000_s1027" style="position:absolute;left:0;text-align:left;margin-left:33.15pt;margin-top:5.55pt;width:70.8pt;height:70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9279,8992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" adj="-11796480,,5400" path="m,449640at,,899280,899280,,449640,,449640xe" strokeweight=".26mm">
                      <v:stroke joinstyle="round"/>
                      <v:formulas/>
                      <v:path arrowok="t" o:connecttype="custom" o:connectlocs="449640,0;899279,449640;449640,899279;0,449640;131696,131696;131696,767583;767583,767583;767583,131696" o:connectangles="270,0,90,180,270,270,270,270" textboxrect="131696,131696,767583,767583"/>
                      <v:textbox>
                        <w:txbxContent>
                          <w:p w14:paraId="7B81C232" w14:textId="77777777" w:rsidR="008322BD" w:rsidRDefault="008D5629">
                            <w:pPr>
                              <w:spacing w:before="24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Contrassegno della lista</w:t>
                            </w:r>
                          </w:p>
                          <w:p w14:paraId="3C03F4C5" w14:textId="77777777" w:rsidR="008322BD" w:rsidRDefault="008D5629">
                            <w:pPr>
                              <w:spacing w:before="24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(cm 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99B5" w14:textId="77777777" w:rsidR="008322BD" w:rsidRDefault="008D5629">
            <w:pPr>
              <w:spacing w:after="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6A9634" wp14:editId="5B11462B">
                      <wp:simplePos x="0" y="0"/>
                      <wp:positionH relativeFrom="column">
                        <wp:posOffset>379800</wp:posOffset>
                      </wp:positionH>
                      <wp:positionV relativeFrom="paragraph">
                        <wp:posOffset>70560</wp:posOffset>
                      </wp:positionV>
                      <wp:extent cx="899279" cy="899279"/>
                      <wp:effectExtent l="0" t="0" r="15121" b="15121"/>
                      <wp:wrapNone/>
                      <wp:docPr id="3" name="AutoShap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279" cy="899279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0"/>
                                  <a:gd name="f10" fmla="abs f4"/>
                                  <a:gd name="f11" fmla="abs f5"/>
                                  <a:gd name="f12" fmla="abs f6"/>
                                  <a:gd name="f13" fmla="+- 2700000 f2 0"/>
                                  <a:gd name="f14" fmla="*/ f9 f1 1"/>
                                  <a:gd name="f15" fmla="?: f10 f4 1"/>
                                  <a:gd name="f16" fmla="?: f11 f5 1"/>
                                  <a:gd name="f17" fmla="?: f12 f6 1"/>
                                  <a:gd name="f18" fmla="+- f13 0 f2"/>
                                  <a:gd name="f19" fmla="*/ f14 1 f3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f2 0"/>
                                  <a:gd name="f25" fmla="+- f19 0 f2"/>
                                  <a:gd name="f26" fmla="min f21 f20"/>
                                  <a:gd name="f27" fmla="*/ f22 1 f17"/>
                                  <a:gd name="f28" fmla="*/ f23 1 f17"/>
                                  <a:gd name="f29" fmla="*/ f24 f8 1"/>
                                  <a:gd name="f30" fmla="val f27"/>
                                  <a:gd name="f31" fmla="val f28"/>
                                  <a:gd name="f32" fmla="*/ f29 1 f1"/>
                                  <a:gd name="f33" fmla="*/ f7 f26 1"/>
                                  <a:gd name="f34" fmla="+- f31 0 f7"/>
                                  <a:gd name="f35" fmla="+- f30 0 f7"/>
                                  <a:gd name="f36" fmla="+- 0 0 f32"/>
                                  <a:gd name="f37" fmla="*/ f34 1 2"/>
                                  <a:gd name="f38" fmla="*/ f35 1 2"/>
                                  <a:gd name="f39" fmla="+- 0 0 f36"/>
                                  <a:gd name="f40" fmla="+- f7 f37 0"/>
                                  <a:gd name="f41" fmla="+- f7 f38 0"/>
                                  <a:gd name="f42" fmla="*/ f39 f1 1"/>
                                  <a:gd name="f43" fmla="*/ f38 f26 1"/>
                                  <a:gd name="f44" fmla="*/ f37 f26 1"/>
                                  <a:gd name="f45" fmla="*/ f42 1 f8"/>
                                  <a:gd name="f46" fmla="*/ f40 f26 1"/>
                                  <a:gd name="f47" fmla="+- f45 0 f2"/>
                                  <a:gd name="f48" fmla="cos 1 f47"/>
                                  <a:gd name="f49" fmla="sin 1 f47"/>
                                  <a:gd name="f50" fmla="+- 0 0 f48"/>
                                  <a:gd name="f51" fmla="+- 0 0 f49"/>
                                  <a:gd name="f52" fmla="+- 0 0 f50"/>
                                  <a:gd name="f53" fmla="+- 0 0 f51"/>
                                  <a:gd name="f54" fmla="val f52"/>
                                  <a:gd name="f55" fmla="val f53"/>
                                  <a:gd name="f56" fmla="*/ f54 f38 1"/>
                                  <a:gd name="f57" fmla="*/ f55 f37 1"/>
                                  <a:gd name="f58" fmla="+- f41 0 f56"/>
                                  <a:gd name="f59" fmla="+- f41 f56 0"/>
                                  <a:gd name="f60" fmla="+- f40 0 f57"/>
                                  <a:gd name="f61" fmla="+- f40 f57 0"/>
                                  <a:gd name="f62" fmla="*/ f58 f26 1"/>
                                  <a:gd name="f63" fmla="*/ f60 f26 1"/>
                                  <a:gd name="f64" fmla="*/ f59 f26 1"/>
                                  <a:gd name="f65" fmla="*/ f61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62" y="f63"/>
                                  </a:cxn>
                                  <a:cxn ang="f25">
                                    <a:pos x="f62" y="f65"/>
                                  </a:cxn>
                                  <a:cxn ang="f25">
                                    <a:pos x="f64" y="f65"/>
                                  </a:cxn>
                                  <a:cxn ang="f25">
                                    <a:pos x="f64" y="f63"/>
                                  </a:cxn>
                                </a:cxnLst>
                                <a:rect l="f62" t="f63" r="f64" b="f65"/>
                                <a:pathLst>
                                  <a:path>
                                    <a:moveTo>
                                      <a:pt x="f33" y="f46"/>
                                    </a:moveTo>
                                    <a:arcTo wR="f43" hR="f44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5A40F9CC" w14:textId="77777777" w:rsidR="008322BD" w:rsidRDefault="008D5629">
                                  <w:pPr>
                                    <w:spacing w:before="240"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Contrassegno della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>lista</w:t>
                                  </w:r>
                                </w:p>
                                <w:p w14:paraId="09BBE5BF" w14:textId="77777777" w:rsidR="008322BD" w:rsidRDefault="008D5629">
                                  <w:pPr>
                                    <w:spacing w:before="240"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  <w:t>(cm 10)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A9634" id="AutoShape 26" o:spid="_x0000_s1028" style="position:absolute;left:0;text-align:left;margin-left:29.9pt;margin-top:5.55pt;width:70.8pt;height:7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9279,8992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" adj="-11796480,,5400" path="m,449640at,,899280,899280,,449640,,449640xe" strokeweight=".26mm">
                      <v:stroke joinstyle="round"/>
                      <v:formulas/>
                      <v:path arrowok="t" o:connecttype="custom" o:connectlocs="449640,0;899279,449640;449640,899279;0,449640;131696,131696;131696,767583;767583,767583;767583,131696" o:connectangles="270,0,90,180,270,270,270,270" textboxrect="131696,131696,767583,767583"/>
                      <v:textbox>
                        <w:txbxContent>
                          <w:p w14:paraId="5A40F9CC" w14:textId="77777777" w:rsidR="008322BD" w:rsidRDefault="008D5629">
                            <w:pPr>
                              <w:spacing w:before="24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 xml:space="preserve">Contrassegno della </w:t>
                            </w: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lista</w:t>
                            </w:r>
                          </w:p>
                          <w:p w14:paraId="09BBE5BF" w14:textId="77777777" w:rsidR="008322BD" w:rsidRDefault="008D5629">
                            <w:pPr>
                              <w:spacing w:before="24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(cm 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22BD" w14:paraId="386378C0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A3F8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4ABB4E0A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0EADB385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38CCBFA5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21E0FDFA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4F7C1BEA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6747AD68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43D460F9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0367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1A24632F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00FDB09C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1F6CFC6F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331CE4CD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76824D78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7FE2F79A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4141D30B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2FD4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5A19A1E5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2464ABC7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451EC61D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48A311B0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32EA6DE5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6686C5AD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  <w:p w14:paraId="5B5A75BB" w14:textId="77777777" w:rsidR="008322BD" w:rsidRDefault="008D5629">
            <w:pPr>
              <w:spacing w:before="200" w:after="0"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………………………………………</w:t>
            </w:r>
          </w:p>
        </w:tc>
      </w:tr>
    </w:tbl>
    <w:p w14:paraId="5B1C3437" w14:textId="77777777" w:rsidR="008322BD" w:rsidRDefault="008322BD">
      <w:pPr>
        <w:spacing w:line="276" w:lineRule="auto"/>
        <w:rPr>
          <w:sz w:val="18"/>
          <w:szCs w:val="18"/>
          <w:lang w:val="it-IT"/>
        </w:rPr>
      </w:pPr>
    </w:p>
    <w:p w14:paraId="640C1358" w14:textId="77777777" w:rsidR="008322BD" w:rsidRDefault="008D5629">
      <w:pPr>
        <w:spacing w:line="276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......................................., addì </w:t>
      </w:r>
      <w:r>
        <w:rPr>
          <w:sz w:val="18"/>
          <w:szCs w:val="18"/>
          <w:lang w:val="it-IT"/>
        </w:rPr>
        <w:t>.............................. 20 .......</w:t>
      </w:r>
    </w:p>
    <w:p w14:paraId="3E4F105A" w14:textId="77777777" w:rsidR="008322BD" w:rsidRDefault="008D5629">
      <w:pPr>
        <w:spacing w:after="240" w:line="276" w:lineRule="auto"/>
        <w:ind w:left="5664" w:firstLine="708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SINDACO</w:t>
      </w:r>
    </w:p>
    <w:p w14:paraId="7A33306C" w14:textId="77777777" w:rsidR="008322BD" w:rsidRDefault="008D5629">
      <w:pPr>
        <w:spacing w:line="276" w:lineRule="auto"/>
        <w:ind w:left="4956" w:firstLine="708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……..……….……........................</w:t>
      </w:r>
    </w:p>
    <w:p w14:paraId="18D59660" w14:textId="77777777" w:rsidR="008322BD" w:rsidRDefault="008D5629">
      <w:pPr>
        <w:spacing w:after="0"/>
        <w:rPr>
          <w:lang w:val="it-IT"/>
        </w:rPr>
      </w:pPr>
      <w:r>
        <w:rPr>
          <w:lang w:val="it-IT"/>
        </w:rPr>
        <w:t>__________</w:t>
      </w:r>
    </w:p>
    <w:p w14:paraId="54F68D28" w14:textId="77777777" w:rsidR="008322BD" w:rsidRDefault="008D5629">
      <w:pPr>
        <w:spacing w:after="0" w:line="276" w:lineRule="auto"/>
      </w:pPr>
      <w:r>
        <w:rPr>
          <w:sz w:val="18"/>
          <w:szCs w:val="18"/>
          <w:rtl/>
          <w:lang w:val="it-IT" w:bidi="ar-SA"/>
        </w:rPr>
        <w:t>٭</w:t>
      </w:r>
      <w:r>
        <w:rPr>
          <w:sz w:val="18"/>
          <w:szCs w:val="18"/>
          <w:lang w:val="it-IT"/>
        </w:rPr>
        <w:t xml:space="preserve">  Relativamente all’assegnazione del numero d’ordine progressivo ad ogni candidato alla carica di sindaco e ad ogni lista ammessa e alla sequenza in cui </w:t>
      </w:r>
      <w:r>
        <w:rPr>
          <w:sz w:val="18"/>
          <w:szCs w:val="18"/>
          <w:lang w:val="it-IT"/>
        </w:rPr>
        <w:t>devono essere riportati sul manifesto, si veda il capitolo 6 del Titolo II.</w:t>
      </w:r>
    </w:p>
    <w:p w14:paraId="11921EC9" w14:textId="77777777" w:rsidR="008322BD" w:rsidRDefault="008322BD">
      <w:pPr>
        <w:spacing w:line="276" w:lineRule="auto"/>
        <w:rPr>
          <w:b/>
          <w:bCs/>
          <w:iCs/>
          <w:color w:val="auto"/>
          <w:sz w:val="18"/>
          <w:szCs w:val="18"/>
          <w:lang w:val="it-IT"/>
        </w:rPr>
      </w:pPr>
    </w:p>
    <w:sectPr w:rsidR="008322BD">
      <w:pgSz w:w="11906" w:h="16838"/>
      <w:pgMar w:top="2268" w:right="1208" w:bottom="1418" w:left="12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0EE0" w14:textId="77777777" w:rsidR="00000000" w:rsidRDefault="008D5629">
      <w:pPr>
        <w:spacing w:after="0" w:line="240" w:lineRule="auto"/>
      </w:pPr>
      <w:r>
        <w:separator/>
      </w:r>
    </w:p>
  </w:endnote>
  <w:endnote w:type="continuationSeparator" w:id="0">
    <w:p w14:paraId="1C863C60" w14:textId="77777777" w:rsidR="00000000" w:rsidRDefault="008D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D46F" w14:textId="77777777" w:rsidR="00000000" w:rsidRDefault="008D5629">
      <w:pPr>
        <w:spacing w:after="0" w:line="240" w:lineRule="auto"/>
      </w:pPr>
      <w:r>
        <w:separator/>
      </w:r>
    </w:p>
  </w:footnote>
  <w:footnote w:type="continuationSeparator" w:id="0">
    <w:p w14:paraId="7CC63128" w14:textId="77777777" w:rsidR="00000000" w:rsidRDefault="008D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B6CD1"/>
    <w:multiLevelType w:val="multilevel"/>
    <w:tmpl w:val="CAC2EC84"/>
    <w:styleLink w:val="LFO10"/>
    <w:lvl w:ilvl="0">
      <w:numFmt w:val="bullet"/>
      <w:pStyle w:val="Paragrafoelenco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22BD"/>
    <w:rsid w:val="008322BD"/>
    <w:rsid w:val="008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E91B4"/>
  <w15:docId w15:val="{A01DBD34-EC65-428A-A2FE-7BF1CDE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  <w:jc w:val="both"/>
    </w:pPr>
    <w:rPr>
      <w:rFonts w:ascii="Times New Roman" w:eastAsia="Times New Roman" w:hAnsi="Times New Roman"/>
      <w:color w:val="000000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bidi="ar-SA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 w:after="0" w:line="240" w:lineRule="auto"/>
      <w:jc w:val="center"/>
      <w:outlineLvl w:val="1"/>
    </w:pPr>
    <w:rPr>
      <w:bCs/>
      <w:sz w:val="28"/>
      <w:szCs w:val="26"/>
      <w:lang w:val="it-IT" w:bidi="ar-SA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80" w:after="120"/>
      <w:jc w:val="center"/>
      <w:outlineLvl w:val="2"/>
    </w:pPr>
    <w:rPr>
      <w:b/>
      <w:bCs/>
      <w:sz w:val="26"/>
      <w:szCs w:val="20"/>
      <w:lang w:bidi="ar-SA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 w:after="0" w:line="240" w:lineRule="auto"/>
      <w:outlineLvl w:val="3"/>
    </w:pPr>
    <w:rPr>
      <w:b/>
      <w:bCs/>
      <w:iCs/>
      <w:color w:val="auto"/>
      <w:sz w:val="20"/>
      <w:szCs w:val="20"/>
      <w:lang w:bidi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after="0" w:line="240" w:lineRule="auto"/>
      <w:jc w:val="left"/>
      <w:outlineLvl w:val="4"/>
    </w:pPr>
    <w:rPr>
      <w:b/>
      <w:color w:val="auto"/>
      <w:sz w:val="20"/>
      <w:szCs w:val="20"/>
      <w:lang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line="276" w:lineRule="auto"/>
      <w:jc w:val="center"/>
      <w:outlineLvl w:val="5"/>
    </w:pPr>
    <w:rPr>
      <w:b/>
      <w:iCs/>
      <w:color w:val="auto"/>
    </w:rPr>
  </w:style>
  <w:style w:type="paragraph" w:styleId="Titolo7">
    <w:name w:val="heading 7"/>
    <w:basedOn w:val="Normale"/>
    <w:next w:val="Normale"/>
    <w:autoRedefine/>
    <w:pPr>
      <w:keepNext/>
      <w:keepLines/>
      <w:spacing w:after="0" w:line="240" w:lineRule="auto"/>
      <w:ind w:left="2410" w:right="2459"/>
      <w:jc w:val="center"/>
      <w:outlineLvl w:val="6"/>
    </w:pPr>
    <w:rPr>
      <w:iCs/>
    </w:rPr>
  </w:style>
  <w:style w:type="paragraph" w:styleId="Titolo8">
    <w:name w:val="heading 8"/>
    <w:basedOn w:val="Normale"/>
    <w:next w:val="Normale"/>
    <w:autoRedefine/>
    <w:pPr>
      <w:keepNext/>
      <w:keepLines/>
      <w:spacing w:before="480" w:after="120"/>
      <w:outlineLvl w:val="7"/>
    </w:pPr>
    <w:rPr>
      <w:i/>
      <w:sz w:val="24"/>
      <w:szCs w:val="20"/>
      <w:lang w:bidi="ar-SA"/>
    </w:rPr>
  </w:style>
  <w:style w:type="paragraph" w:styleId="Titolo9">
    <w:name w:val="heading 9"/>
    <w:basedOn w:val="Normale"/>
    <w:next w:val="Normale"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40404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kern w:val="3"/>
      <w:sz w:val="52"/>
      <w:szCs w:val="52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Nessunaspaziatura">
    <w:name w:val="No Spacing"/>
    <w:pPr>
      <w:suppressAutoHyphens/>
      <w:jc w:val="both"/>
    </w:pPr>
    <w:rPr>
      <w:rFonts w:eastAsia="Times New Roman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autoRedefine/>
    <w:pPr>
      <w:numPr>
        <w:numId w:val="1"/>
      </w:numPr>
      <w:spacing w:before="200" w:after="0"/>
    </w:pPr>
    <w:rPr>
      <w:sz w:val="20"/>
      <w:szCs w:val="20"/>
      <w:lang w:val="it-IT"/>
    </w:rPr>
  </w:style>
  <w:style w:type="paragraph" w:styleId="Citazione">
    <w:name w:val="Quote"/>
    <w:basedOn w:val="Normale"/>
    <w:next w:val="Normale"/>
    <w:rPr>
      <w:i/>
      <w:iCs/>
      <w:sz w:val="20"/>
      <w:szCs w:val="20"/>
      <w:lang w:bidi="ar-SA"/>
    </w:rPr>
  </w:style>
  <w:style w:type="paragraph" w:styleId="Citazioneintensa">
    <w:name w:val="Intense Quote"/>
    <w:basedOn w:val="Normale"/>
    <w:next w:val="Normal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Titolosommario">
    <w:name w:val="TOC Heading"/>
    <w:basedOn w:val="Titolo1"/>
    <w:next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  <w:lang w:bidi="ar-SA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03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360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3" w:lineRule="atLeast"/>
    </w:pPr>
    <w:rPr>
      <w:color w:val="auto"/>
    </w:rPr>
  </w:style>
  <w:style w:type="paragraph" w:customStyle="1" w:styleId="CM32">
    <w:name w:val="CM32"/>
    <w:basedOn w:val="Default"/>
    <w:next w:val="Default"/>
    <w:rPr>
      <w:color w:val="auto"/>
    </w:rPr>
  </w:style>
  <w:style w:type="paragraph" w:customStyle="1" w:styleId="CM33">
    <w:name w:val="CM33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360" w:lineRule="atLeast"/>
    </w:pPr>
    <w:rPr>
      <w:color w:val="auto"/>
    </w:rPr>
  </w:style>
  <w:style w:type="paragraph" w:customStyle="1" w:styleId="CM35">
    <w:name w:val="CM3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360" w:lineRule="atLeast"/>
    </w:pPr>
    <w:rPr>
      <w:color w:val="auto"/>
    </w:rPr>
  </w:style>
  <w:style w:type="paragraph" w:customStyle="1" w:styleId="CM36">
    <w:name w:val="CM36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360" w:lineRule="atLeast"/>
    </w:pPr>
    <w:rPr>
      <w:color w:val="auto"/>
    </w:rPr>
  </w:style>
  <w:style w:type="paragraph" w:customStyle="1" w:styleId="CM37">
    <w:name w:val="CM37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86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pPr>
      <w:spacing w:line="286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86" w:lineRule="atLeast"/>
    </w:pPr>
    <w:rPr>
      <w:color w:val="auto"/>
    </w:rPr>
  </w:style>
  <w:style w:type="paragraph" w:customStyle="1" w:styleId="CM40">
    <w:name w:val="CM40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363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56" w:lineRule="atLeast"/>
    </w:pPr>
    <w:rPr>
      <w:color w:val="auto"/>
    </w:rPr>
  </w:style>
  <w:style w:type="paragraph" w:customStyle="1" w:styleId="CM38">
    <w:name w:val="CM38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56" w:lineRule="atLeast"/>
    </w:pPr>
    <w:rPr>
      <w:color w:val="aut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  <w:lang w:bidi="ar-SA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Sommario2">
    <w:name w:val="toc 2"/>
    <w:basedOn w:val="Normale"/>
    <w:next w:val="Normale"/>
    <w:autoRedefine/>
    <w:pPr>
      <w:tabs>
        <w:tab w:val="right" w:leader="dot" w:pos="8686"/>
      </w:tabs>
      <w:spacing w:after="100"/>
      <w:jc w:val="center"/>
    </w:pPr>
    <w:rPr>
      <w:lang w:val="it-IT"/>
    </w:r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paragraph" w:styleId="Sommario1">
    <w:name w:val="toc 1"/>
    <w:basedOn w:val="Normale"/>
    <w:next w:val="Normale"/>
    <w:autoRedefine/>
    <w:pPr>
      <w:spacing w:after="100" w:line="276" w:lineRule="auto"/>
      <w:jc w:val="left"/>
    </w:pPr>
    <w:rPr>
      <w:rFonts w:ascii="Calibri" w:eastAsia="Calibri" w:hAnsi="Calibri" w:cs="Calibri"/>
      <w:color w:val="auto"/>
      <w:lang w:val="it-IT" w:bidi="ar-SA"/>
    </w:rPr>
  </w:style>
  <w:style w:type="paragraph" w:styleId="Sommario6">
    <w:name w:val="toc 6"/>
    <w:basedOn w:val="Normale"/>
    <w:next w:val="Normale"/>
    <w:autoRedefine/>
    <w:pPr>
      <w:spacing w:after="100"/>
      <w:ind w:left="1100"/>
    </w:pPr>
  </w:style>
  <w:style w:type="paragraph" w:styleId="Sommario7">
    <w:name w:val="toc 7"/>
    <w:basedOn w:val="Normale"/>
    <w:next w:val="Normale"/>
    <w:autoRedefine/>
    <w:pPr>
      <w:spacing w:after="100"/>
      <w:ind w:left="1320"/>
    </w:pPr>
  </w:style>
  <w:style w:type="paragraph" w:styleId="Sommario4">
    <w:name w:val="toc 4"/>
    <w:basedOn w:val="Normale"/>
    <w:next w:val="Normale"/>
    <w:autoRedefine/>
    <w:pPr>
      <w:spacing w:after="100"/>
      <w:ind w:left="660"/>
    </w:pPr>
  </w:style>
  <w:style w:type="paragraph" w:styleId="Sommario5">
    <w:name w:val="toc 5"/>
    <w:basedOn w:val="Normale"/>
    <w:next w:val="Normale"/>
    <w:autoRedefine/>
    <w:pPr>
      <w:spacing w:after="100"/>
      <w:ind w:left="880"/>
    </w:pPr>
  </w:style>
  <w:style w:type="paragraph" w:styleId="Sommario8">
    <w:name w:val="toc 8"/>
    <w:basedOn w:val="Normale"/>
    <w:next w:val="Normale"/>
    <w:autoRedefine/>
    <w:pPr>
      <w:spacing w:after="100"/>
      <w:ind w:left="1540"/>
    </w:pPr>
  </w:style>
  <w:style w:type="paragraph" w:styleId="Sommario9">
    <w:name w:val="toc 9"/>
    <w:basedOn w:val="Normale"/>
    <w:next w:val="Normale"/>
    <w:autoRedefine/>
    <w:pPr>
      <w:spacing w:after="100" w:line="276" w:lineRule="auto"/>
      <w:ind w:left="1760"/>
      <w:jc w:val="left"/>
    </w:pPr>
    <w:rPr>
      <w:rFonts w:ascii="Calibri" w:eastAsia="Calibri" w:hAnsi="Calibri" w:cs="Calibri"/>
      <w:color w:val="auto"/>
      <w:lang w:val="it-IT" w:eastAsia="it-IT" w:bidi="ar-SA"/>
    </w:rPr>
  </w:style>
  <w:style w:type="paragraph" w:customStyle="1" w:styleId="DGServp1">
    <w:name w:val="DG_Serv p1"/>
    <w:basedOn w:val="Normale"/>
    <w:pPr>
      <w:spacing w:after="60" w:line="200" w:lineRule="exact"/>
      <w:jc w:val="left"/>
    </w:pPr>
    <w:rPr>
      <w:rFonts w:ascii="Futura Std Book" w:eastAsia="Futura Std Book" w:hAnsi="Futura Std Book" w:cs="Futura Std Book"/>
      <w:color w:val="auto"/>
      <w:sz w:val="20"/>
      <w:szCs w:val="24"/>
      <w:lang w:val="it-IT" w:eastAsia="ar-SA" w:bidi="ar-SA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Cs/>
      <w:color w:val="000000"/>
      <w:sz w:val="28"/>
      <w:szCs w:val="26"/>
      <w:lang w:val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color w:val="000000"/>
      <w:sz w:val="26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iCs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iCs/>
      <w:sz w:val="22"/>
      <w:szCs w:val="22"/>
      <w:lang w:eastAsia="en-US" w:bidi="en-US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iCs/>
      <w:color w:val="000000"/>
      <w:sz w:val="22"/>
      <w:szCs w:val="22"/>
      <w:lang w:eastAsia="en-US" w:bidi="en-US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CitazioneCarattere">
    <w:name w:val="Citazione Carattere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CitazioneintensaCarattere">
    <w:name w:val="Citazione intensa Caratter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Enfasidelicata">
    <w:name w:val="Subtle Emphasis"/>
    <w:rPr>
      <w:i/>
      <w:iCs/>
      <w:color w:val="808080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fumettoCarattere">
    <w:name w:val="Testo fumetto Caratter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ssunaspaziaturaCarattere">
    <w:name w:val="Nessuna spaziatura Carattere"/>
    <w:rPr>
      <w:rFonts w:eastAsia="Times New Roman"/>
      <w:sz w:val="22"/>
      <w:szCs w:val="22"/>
      <w:lang w:val="en-US" w:eastAsia="en-US" w:bidi="en-US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LFO10">
    <w:name w:val="LFO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Pierpaolo Salaris</cp:lastModifiedBy>
  <cp:revision>2</cp:revision>
  <cp:lastPrinted>2020-08-24T07:43:00Z</cp:lastPrinted>
  <dcterms:created xsi:type="dcterms:W3CDTF">2021-08-24T06:46:00Z</dcterms:created>
  <dcterms:modified xsi:type="dcterms:W3CDTF">2021-08-24T06:46:00Z</dcterms:modified>
</cp:coreProperties>
</file>