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74C" w14:textId="77777777" w:rsidR="00D361D8" w:rsidRDefault="00D142B5">
      <w:pPr>
        <w:pStyle w:val="Titolo4"/>
        <w:rPr>
          <w:lang w:val="it-IT"/>
        </w:rPr>
      </w:pPr>
      <w:bookmarkStart w:id="0" w:name="_Toc49154545"/>
      <w:r>
        <w:rPr>
          <w:lang w:val="it-IT"/>
        </w:rPr>
        <w:t xml:space="preserve">ALLEGATO N. 1 - Modello di dichiarazione di presentazione di un candidato alla carica di sindaco e di una lista di candidati alla carica di consigliere comunale CON OBBLIGO DI SOTTOSCRIZIONI per i Comuni con popolazione SINO a </w:t>
      </w:r>
      <w:r>
        <w:rPr>
          <w:lang w:val="it-IT"/>
        </w:rPr>
        <w:t>15.000 abitanti</w:t>
      </w:r>
      <w:bookmarkEnd w:id="0"/>
    </w:p>
    <w:p w14:paraId="18B4ECB1" w14:textId="77777777" w:rsidR="00D361D8" w:rsidRDefault="00D142B5">
      <w:pPr>
        <w:spacing w:before="170" w:after="198" w:line="240" w:lineRule="auto"/>
        <w:jc w:val="left"/>
        <w:rPr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>(articolo 28 del testo unico 16 maggio 1960, n. 570, e successive modificazioni, articolo 3 della legge 25 marzo 1993, n. 81, e successive modificazioni, e articolo 71 del decreto legislativo 18 agosto 2000, n. 267, e successive modificazio</w:t>
      </w:r>
      <w:r>
        <w:rPr>
          <w:i/>
          <w:iCs/>
          <w:sz w:val="18"/>
          <w:szCs w:val="18"/>
          <w:lang w:val="it-IT"/>
        </w:rPr>
        <w:t>ni)</w:t>
      </w:r>
    </w:p>
    <w:p w14:paraId="6FE910F9" w14:textId="77777777" w:rsidR="00D361D8" w:rsidRDefault="00D142B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0C826" wp14:editId="04EB6434">
                <wp:simplePos x="0" y="0"/>
                <wp:positionH relativeFrom="column">
                  <wp:posOffset>51480</wp:posOffset>
                </wp:positionH>
                <wp:positionV relativeFrom="paragraph">
                  <wp:posOffset>36720</wp:posOffset>
                </wp:positionV>
                <wp:extent cx="1157760" cy="1084319"/>
                <wp:effectExtent l="0" t="0" r="23340" b="20581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108431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692C790" w14:textId="77777777" w:rsidR="00D361D8" w:rsidRDefault="00D142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Contrassegno della lista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di candidati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cm 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C826" id="AutoShape 2" o:spid="_x0000_s1026" style="position:absolute;margin-left:4.05pt;margin-top:2.9pt;width:91.15pt;height:8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7760,10843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" adj="-11796480,,5400" path="m,542160at,,1157760,1084320,,542160,,542160xe" strokeweight=".26mm">
                <v:stroke joinstyle="round"/>
                <v:formulas/>
                <v:path arrowok="t" o:connecttype="custom" o:connectlocs="578880,0;1157760,542160;578880,1084319;0,542160;169550,158795;169550,925524;988210,925524;988210,158795" o:connectangles="270,0,90,180,270,270,270,270" textboxrect="169550,158795,988210,925524"/>
                <v:textbox>
                  <w:txbxContent>
                    <w:p w14:paraId="0692C790" w14:textId="77777777" w:rsidR="00D361D8" w:rsidRDefault="00D142B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Contrassegno della lista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di candidati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cm 3</w:t>
                      </w:r>
                    </w:p>
                  </w:txbxContent>
                </v:textbox>
              </v:shape>
            </w:pict>
          </mc:Fallback>
        </mc:AlternateContent>
      </w:r>
    </w:p>
    <w:p w14:paraId="5B3D1605" w14:textId="77777777" w:rsidR="00D361D8" w:rsidRDefault="00D361D8">
      <w:pPr>
        <w:spacing w:line="276" w:lineRule="auto"/>
        <w:jc w:val="left"/>
        <w:rPr>
          <w:lang w:val="it-IT"/>
        </w:rPr>
      </w:pPr>
    </w:p>
    <w:p w14:paraId="51829781" w14:textId="77777777" w:rsidR="00D361D8" w:rsidRDefault="00D361D8">
      <w:pPr>
        <w:spacing w:line="276" w:lineRule="auto"/>
        <w:jc w:val="left"/>
        <w:rPr>
          <w:lang w:val="it-IT"/>
        </w:rPr>
      </w:pPr>
    </w:p>
    <w:p w14:paraId="19FB19F7" w14:textId="77777777" w:rsidR="00D361D8" w:rsidRDefault="00D361D8">
      <w:pPr>
        <w:spacing w:line="276" w:lineRule="auto"/>
        <w:jc w:val="left"/>
        <w:rPr>
          <w:lang w:val="it-IT"/>
        </w:rPr>
      </w:pPr>
    </w:p>
    <w:p w14:paraId="511FD3FF" w14:textId="77777777" w:rsidR="00D361D8" w:rsidRDefault="00D142B5">
      <w:pPr>
        <w:spacing w:line="276" w:lineRule="auto"/>
      </w:pPr>
      <w:r>
        <w:rPr>
          <w:lang w:val="it-IT"/>
        </w:rPr>
        <w:t>I sottoscritti elettori, compresi nelle liste elettorali del Comune di .........................................., nel numero di ................, risultante dalle firme debitamente autenticate conten</w:t>
      </w:r>
      <w:r>
        <w:rPr>
          <w:lang w:val="it-IT"/>
        </w:rPr>
        <w:t>ute in questo foglio e in numero ................ atti separati, nonché da numero dichiarazioni rese nelle forme indicate dal secondo comma dell’articolo 28 del testo unico 16 maggio 1960, n. 570, e successive modificazioni, dichiarano di presentare, per l</w:t>
      </w:r>
      <w:r>
        <w:rPr>
          <w:lang w:val="it-IT"/>
        </w:rPr>
        <w:t xml:space="preserve">’elezione diretta del sindaco e del consiglio comunale del Comune di </w:t>
      </w:r>
      <w:r>
        <w:rPr>
          <w:color w:val="auto"/>
          <w:lang w:val="it-IT"/>
        </w:rPr>
        <w:t>.………………...……………......................, che avrà luogo domenica ...............................................  e lunedì ....................................................… 20…., candid</w:t>
      </w:r>
      <w:r>
        <w:rPr>
          <w:color w:val="auto"/>
          <w:lang w:val="it-IT"/>
        </w:rPr>
        <w:t>ato alla carica di sindaco il sig. ..................................................................………………................, nato a ................................................ il ........................................................................</w:t>
      </w:r>
      <w:r>
        <w:rPr>
          <w:color w:val="auto"/>
          <w:lang w:val="it-IT"/>
        </w:rPr>
        <w:t>........</w:t>
      </w:r>
    </w:p>
    <w:p w14:paraId="4D14D17A" w14:textId="77777777" w:rsidR="00D361D8" w:rsidRDefault="00D142B5">
      <w:pPr>
        <w:spacing w:after="0" w:line="276" w:lineRule="auto"/>
        <w:jc w:val="left"/>
      </w:pPr>
      <w:r>
        <w:rPr>
          <w:color w:val="auto"/>
          <w:lang w:val="it-IT"/>
        </w:rPr>
        <w:t>Per la predetta elezione, i sottoscritti elettori dichiarano, altresì, di presentare una lista di numero……......... candidati alla carica di consigliere comunale nelle persone e nell’ordine seguenti</w:t>
      </w:r>
      <w:r>
        <w:rPr>
          <w:rStyle w:val="Rimandonotaapidipagina"/>
          <w:color w:val="auto"/>
          <w:lang w:val="it-IT"/>
        </w:rPr>
        <w:footnoteReference w:id="1"/>
      </w:r>
      <w:r>
        <w:rPr>
          <w:color w:val="auto"/>
          <w:lang w:val="it-IT"/>
        </w:rPr>
        <w:t>:</w:t>
      </w:r>
    </w:p>
    <w:p w14:paraId="32B5081E" w14:textId="77777777" w:rsidR="00D361D8" w:rsidRDefault="00D142B5">
      <w:pPr>
        <w:spacing w:before="240" w:after="0" w:line="276" w:lineRule="auto"/>
        <w:jc w:val="left"/>
        <w:rPr>
          <w:color w:val="auto"/>
          <w:lang w:val="it-IT"/>
        </w:rPr>
      </w:pPr>
      <w:r>
        <w:rPr>
          <w:color w:val="auto"/>
          <w:lang w:val="it-IT"/>
        </w:rPr>
        <w:t>.....................................</w:t>
      </w:r>
      <w:r>
        <w:rPr>
          <w:color w:val="auto"/>
          <w:lang w:val="it-IT"/>
        </w:rPr>
        <w:t>.......................................................................................................................................</w:t>
      </w:r>
    </w:p>
    <w:p w14:paraId="660535B9" w14:textId="77777777" w:rsidR="00D361D8" w:rsidRDefault="00D142B5">
      <w:pPr>
        <w:spacing w:line="276" w:lineRule="auto"/>
        <w:jc w:val="center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(cognome, nome, luogo e data di nascita)</w:t>
      </w:r>
    </w:p>
    <w:p w14:paraId="70EAD757" w14:textId="77777777" w:rsidR="00D361D8" w:rsidRDefault="00D142B5">
      <w:pPr>
        <w:spacing w:before="240" w:after="0" w:line="276" w:lineRule="auto"/>
        <w:jc w:val="left"/>
        <w:rPr>
          <w:color w:val="auto"/>
          <w:lang w:val="it-IT"/>
        </w:rPr>
      </w:pPr>
      <w:r>
        <w:rPr>
          <w:color w:val="auto"/>
          <w:lang w:val="it-IT"/>
        </w:rPr>
        <w:t>...............................................................................</w:t>
      </w:r>
      <w:r>
        <w:rPr>
          <w:color w:val="auto"/>
          <w:lang w:val="it-IT"/>
        </w:rPr>
        <w:t>.............................................................................................</w:t>
      </w:r>
    </w:p>
    <w:p w14:paraId="7C541C56" w14:textId="77777777" w:rsidR="00D361D8" w:rsidRDefault="00D142B5">
      <w:pPr>
        <w:spacing w:line="276" w:lineRule="auto"/>
        <w:jc w:val="center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(cognome, nome, luogo e data di nascita)</w:t>
      </w:r>
    </w:p>
    <w:p w14:paraId="41D019A3" w14:textId="77777777" w:rsidR="00D361D8" w:rsidRDefault="00D142B5">
      <w:pPr>
        <w:spacing w:before="240" w:after="0" w:line="276" w:lineRule="auto"/>
        <w:jc w:val="left"/>
        <w:rPr>
          <w:color w:val="auto"/>
          <w:lang w:val="it-IT"/>
        </w:rPr>
      </w:pPr>
      <w:r>
        <w:rPr>
          <w:color w:val="auto"/>
          <w:lang w:val="it-IT"/>
        </w:rPr>
        <w:t>.........................................................................................................................</w:t>
      </w:r>
      <w:r>
        <w:rPr>
          <w:color w:val="auto"/>
          <w:lang w:val="it-IT"/>
        </w:rPr>
        <w:t>...................................................</w:t>
      </w:r>
    </w:p>
    <w:p w14:paraId="67744892" w14:textId="77777777" w:rsidR="00D361D8" w:rsidRDefault="00D142B5">
      <w:pPr>
        <w:spacing w:line="276" w:lineRule="auto"/>
        <w:jc w:val="center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(cognome, nome, luogo e data di nascita)</w:t>
      </w:r>
    </w:p>
    <w:p w14:paraId="7310F861" w14:textId="77777777" w:rsidR="00D361D8" w:rsidRDefault="00D142B5">
      <w:pPr>
        <w:spacing w:before="240" w:after="0" w:line="276" w:lineRule="auto"/>
        <w:jc w:val="left"/>
        <w:rPr>
          <w:color w:val="auto"/>
          <w:lang w:val="it-IT"/>
        </w:rPr>
      </w:pPr>
      <w:r>
        <w:rPr>
          <w:color w:val="auto"/>
          <w:lang w:val="it-IT"/>
        </w:rPr>
        <w:t>............................................................................................................................................................................</w:t>
      </w:r>
    </w:p>
    <w:p w14:paraId="6D159E4B" w14:textId="77777777" w:rsidR="00D361D8" w:rsidRDefault="00D142B5">
      <w:pPr>
        <w:spacing w:line="276" w:lineRule="auto"/>
        <w:jc w:val="center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(cognome, nome, luogo e data di nascita)</w:t>
      </w:r>
    </w:p>
    <w:p w14:paraId="7166833A" w14:textId="77777777" w:rsidR="00D361D8" w:rsidRDefault="00D142B5">
      <w:pPr>
        <w:spacing w:before="240" w:after="0" w:line="276" w:lineRule="auto"/>
        <w:jc w:val="left"/>
        <w:rPr>
          <w:color w:val="auto"/>
          <w:lang w:val="it-IT"/>
        </w:rPr>
      </w:pPr>
      <w:r>
        <w:rPr>
          <w:color w:val="auto"/>
          <w:lang w:val="it-IT"/>
        </w:rPr>
        <w:t>..........................................</w:t>
      </w:r>
      <w:r>
        <w:rPr>
          <w:color w:val="auto"/>
          <w:lang w:val="it-IT"/>
        </w:rPr>
        <w:t>..................................................................................................................................</w:t>
      </w:r>
    </w:p>
    <w:p w14:paraId="04C53C23" w14:textId="77777777" w:rsidR="00D361D8" w:rsidRDefault="00D142B5">
      <w:pPr>
        <w:spacing w:line="276" w:lineRule="auto"/>
        <w:jc w:val="center"/>
        <w:rPr>
          <w:color w:val="auto"/>
          <w:sz w:val="18"/>
          <w:szCs w:val="18"/>
          <w:lang w:val="it-IT"/>
        </w:rPr>
      </w:pPr>
      <w:r>
        <w:rPr>
          <w:color w:val="auto"/>
          <w:sz w:val="18"/>
          <w:szCs w:val="18"/>
          <w:lang w:val="it-IT"/>
        </w:rPr>
        <w:t>(cognome, nome, luogo e data di nascita)</w:t>
      </w:r>
    </w:p>
    <w:p w14:paraId="1DA0CC21" w14:textId="77777777" w:rsidR="00D361D8" w:rsidRDefault="00D142B5">
      <w:pPr>
        <w:spacing w:after="120" w:line="276" w:lineRule="auto"/>
        <w:rPr>
          <w:color w:val="auto"/>
          <w:lang w:val="it-IT"/>
        </w:rPr>
      </w:pPr>
      <w:r>
        <w:rPr>
          <w:color w:val="auto"/>
          <w:lang w:val="it-IT"/>
        </w:rPr>
        <w:t>La lista si contraddistingue con il contrassegno ……………………………………………………………… …………………………</w:t>
      </w:r>
      <w:r>
        <w:rPr>
          <w:color w:val="auto"/>
          <w:lang w:val="it-IT"/>
        </w:rPr>
        <w:t>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3CC3D76B" w14:textId="77777777" w:rsidR="00D361D8" w:rsidRDefault="00D142B5">
      <w:pPr>
        <w:spacing w:after="120" w:line="276" w:lineRule="auto"/>
        <w:rPr>
          <w:color w:val="auto"/>
          <w:lang w:val="it-IT"/>
        </w:rPr>
      </w:pPr>
      <w:r>
        <w:rPr>
          <w:color w:val="auto"/>
          <w:lang w:val="it-IT"/>
        </w:rPr>
        <w:t>Delegano il sig. .....................................................................……............................................................., nato a ..................</w:t>
      </w:r>
      <w:r>
        <w:rPr>
          <w:color w:val="auto"/>
          <w:lang w:val="it-IT"/>
        </w:rPr>
        <w:t>....................................................... il.......................................................…………............. e domiciliato in ............................................................................................................</w:t>
      </w:r>
      <w:r>
        <w:rPr>
          <w:color w:val="auto"/>
          <w:lang w:val="it-IT"/>
        </w:rPr>
        <w:t>......................., e il sig .....................................................................................................................................…………... nato a ................................................ e domiciliato in ........</w:t>
      </w:r>
      <w:r>
        <w:rPr>
          <w:color w:val="auto"/>
          <w:lang w:val="it-IT"/>
        </w:rPr>
        <w:t>......................................................................., i quali possono assistere, su convocazione della Commissione elettorale circondariale, alle operazioni di sorteggio</w:t>
      </w:r>
    </w:p>
    <w:p w14:paraId="402BFE03" w14:textId="77777777" w:rsidR="00D361D8" w:rsidRDefault="00D361D8">
      <w:pPr>
        <w:spacing w:after="120" w:line="276" w:lineRule="auto"/>
        <w:rPr>
          <w:color w:val="auto"/>
          <w:lang w:val="it-IT"/>
        </w:rPr>
      </w:pPr>
    </w:p>
    <w:p w14:paraId="72BC8045" w14:textId="77777777" w:rsidR="00D361D8" w:rsidRDefault="00D142B5">
      <w:pPr>
        <w:spacing w:after="120" w:line="276" w:lineRule="auto"/>
        <w:rPr>
          <w:color w:val="auto"/>
          <w:lang w:val="it-IT"/>
        </w:rPr>
      </w:pPr>
      <w:r>
        <w:rPr>
          <w:color w:val="auto"/>
          <w:lang w:val="it-IT"/>
        </w:rPr>
        <w:lastRenderedPageBreak/>
        <w:t>del numero progressivo da assegnare a ciascun candidato alla cari</w:t>
      </w:r>
      <w:r>
        <w:rPr>
          <w:color w:val="auto"/>
          <w:lang w:val="it-IT"/>
        </w:rPr>
        <w:t>ca di sindaco ammesso e hanno la facoltà di designare i rappresentanti della lista presso ogni seggio elettorale.</w:t>
      </w:r>
    </w:p>
    <w:p w14:paraId="4491C656" w14:textId="77777777" w:rsidR="00D361D8" w:rsidRDefault="00D142B5">
      <w:pPr>
        <w:spacing w:after="120" w:line="276" w:lineRule="auto"/>
        <w:rPr>
          <w:color w:val="auto"/>
          <w:lang w:val="it-IT"/>
        </w:rPr>
      </w:pPr>
      <w:r>
        <w:rPr>
          <w:color w:val="auto"/>
          <w:lang w:val="it-IT"/>
        </w:rPr>
        <w:t>Dichiarano, inoltre, di non aver sottoscritto, per l’elezione di cui trattasi, altra presentazione di candidatura.</w:t>
      </w:r>
    </w:p>
    <w:p w14:paraId="2772A10B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A corredo della presente, u</w:t>
      </w:r>
      <w:r>
        <w:rPr>
          <w:color w:val="auto"/>
          <w:lang w:val="it-IT"/>
        </w:rPr>
        <w:t>niscono:</w:t>
      </w:r>
    </w:p>
    <w:p w14:paraId="7398E7A1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a) numero .......... certificati, dei quali numero .......... collettivi, comprovanti l’iscrizione dei presentatori nelle liste elettorali del Comune;</w:t>
      </w:r>
    </w:p>
    <w:p w14:paraId="4BFAF403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b) dichiarazione di accettazione della candidatura alla carica di sindaco, firmata e autenticata</w:t>
      </w:r>
      <w:r>
        <w:rPr>
          <w:color w:val="auto"/>
          <w:lang w:val="it-IT"/>
        </w:rPr>
        <w:t>, contenente anche la dichiarazione sostitutiva attestante l’insussistenza della situazione di incandidabilità a norma degli articoli 10 e 12 del d.lgs. 31 dicembre 2012, n. 235;</w:t>
      </w:r>
    </w:p>
    <w:p w14:paraId="756FFFE9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c) numero .......... dichiarazioni di accettazione della candidatura alla car</w:t>
      </w:r>
      <w:r>
        <w:rPr>
          <w:color w:val="auto"/>
          <w:lang w:val="it-IT"/>
        </w:rPr>
        <w:t>ica di consigliere comunale, firmate e autenticate, contenenti anche le dichiarazioni sostitutive attestanti l’insussistenza della situazione di incandidabilità di ciascun candidato consigliere a norma degli articoli 10 e 12 del d.lgs. 31 dicembre 2012, n.</w:t>
      </w:r>
      <w:r>
        <w:rPr>
          <w:color w:val="auto"/>
          <w:lang w:val="it-IT"/>
        </w:rPr>
        <w:t xml:space="preserve"> 235;</w:t>
      </w:r>
    </w:p>
    <w:p w14:paraId="64B99244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d) numero .......... certificati attestanti che il candidato alla carica di sindaco e i candidati alla carica di consigliere comunale sono elettori in un Comune della Repubblica;</w:t>
      </w:r>
    </w:p>
    <w:p w14:paraId="3E2D2806" w14:textId="77777777" w:rsidR="00D361D8" w:rsidRDefault="00D142B5">
      <w:pPr>
        <w:spacing w:after="60" w:line="276" w:lineRule="auto"/>
        <w:rPr>
          <w:color w:val="auto"/>
          <w:lang w:val="it-IT"/>
        </w:rPr>
      </w:pPr>
      <w:r>
        <w:rPr>
          <w:color w:val="auto"/>
          <w:lang w:val="it-IT"/>
        </w:rPr>
        <w:t>e) il modello del contrassegno di lista, in triplice esemplare;</w:t>
      </w:r>
    </w:p>
    <w:p w14:paraId="6565488B" w14:textId="77777777" w:rsidR="00D361D8" w:rsidRDefault="00D142B5">
      <w:pPr>
        <w:spacing w:after="120" w:line="276" w:lineRule="auto"/>
      </w:pPr>
      <w:r>
        <w:rPr>
          <w:color w:val="auto"/>
          <w:lang w:val="it-IT"/>
        </w:rPr>
        <w:t>f) copi</w:t>
      </w:r>
      <w:r>
        <w:rPr>
          <w:color w:val="auto"/>
          <w:lang w:val="it-IT"/>
        </w:rPr>
        <w:t xml:space="preserve">a del programma amministrativo da inserire nell’albo pretorio </w:t>
      </w:r>
      <w:r>
        <w:rPr>
          <w:i/>
          <w:color w:val="auto"/>
          <w:lang w:val="it-IT"/>
        </w:rPr>
        <w:t>online</w:t>
      </w:r>
      <w:r>
        <w:rPr>
          <w:color w:val="auto"/>
          <w:lang w:val="it-IT"/>
        </w:rPr>
        <w:t>.</w:t>
      </w:r>
    </w:p>
    <w:p w14:paraId="799CD894" w14:textId="77777777" w:rsidR="00D361D8" w:rsidRDefault="00D142B5">
      <w:pPr>
        <w:spacing w:after="120" w:line="276" w:lineRule="auto"/>
        <w:rPr>
          <w:color w:val="auto"/>
          <w:lang w:val="it-IT"/>
        </w:rPr>
      </w:pPr>
      <w:r>
        <w:rPr>
          <w:color w:val="auto"/>
          <w:lang w:val="it-IT"/>
        </w:rPr>
        <w:t>Per eventuali comunicazioni da parte della Commissione elettorale circondariale, i sottoscritti eleggono domicilio presso il sig. .......………………………........................................</w:t>
      </w:r>
      <w:r>
        <w:rPr>
          <w:color w:val="auto"/>
          <w:lang w:val="it-IT"/>
        </w:rPr>
        <w:t>............................, dimorante in ..............................................................................................................................</w:t>
      </w:r>
    </w:p>
    <w:p w14:paraId="112DAF0A" w14:textId="77777777" w:rsidR="00D361D8" w:rsidRDefault="00D142B5">
      <w:pPr>
        <w:spacing w:after="120" w:line="276" w:lineRule="auto"/>
      </w:pPr>
      <w:r>
        <w:rPr>
          <w:color w:val="auto"/>
          <w:lang w:val="it-IT"/>
        </w:rPr>
        <w:t xml:space="preserve">....................................................., addì ................................... 20 ........ </w:t>
      </w:r>
      <w:r>
        <w:rPr>
          <w:rStyle w:val="Rimandonotaapidipagina"/>
          <w:color w:val="auto"/>
          <w:lang w:val="it-IT"/>
        </w:rPr>
        <w:footnoteReference w:id="2"/>
      </w:r>
      <w:r>
        <w:rPr>
          <w:color w:val="auto"/>
          <w:lang w:val="it-IT"/>
        </w:rPr>
        <w:t>.</w:t>
      </w:r>
    </w:p>
    <w:p w14:paraId="20A0BD1F" w14:textId="77777777" w:rsidR="00D361D8" w:rsidRDefault="00D361D8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</w:p>
    <w:p w14:paraId="5184015D" w14:textId="77777777" w:rsidR="00D361D8" w:rsidRDefault="00D142B5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FIRME DEI SOTTOSCRITTORI</w:t>
      </w:r>
    </w:p>
    <w:p w14:paraId="503521FA" w14:textId="77777777" w:rsidR="00D361D8" w:rsidRDefault="00D142B5">
      <w:pPr>
        <w:spacing w:after="0" w:line="276" w:lineRule="auto"/>
      </w:pPr>
      <w:r>
        <w:rPr>
          <w:color w:val="auto"/>
          <w:sz w:val="20"/>
          <w:szCs w:val="20"/>
          <w:lang w:val="it-IT"/>
        </w:rPr>
        <w:t>Ai sensi dell’articol</w:t>
      </w:r>
      <w:r>
        <w:rPr>
          <w:color w:val="auto"/>
          <w:sz w:val="20"/>
          <w:szCs w:val="20"/>
          <w:lang w:val="it-IT"/>
        </w:rPr>
        <w:t>o 13 del regolamento generale sulla protezione dei dati [regolamento (UE) 2016/679 del Parlamento europeo e del Consiglio dell’Unione europea del 27 aprile 2016], i sottoscritti elettori sono informati che il titolare / i titolari del trattamento sono il p</w:t>
      </w:r>
      <w:r>
        <w:rPr>
          <w:color w:val="auto"/>
          <w:sz w:val="20"/>
          <w:szCs w:val="20"/>
          <w:lang w:val="it-IT"/>
        </w:rPr>
        <w:t>romotore / i promotori della sottoscrizione e cioè………………………..</w:t>
      </w:r>
      <w:r>
        <w:rPr>
          <w:color w:val="auto"/>
          <w:sz w:val="16"/>
          <w:szCs w:val="16"/>
        </w:rPr>
        <w:t xml:space="preserve"> </w:t>
      </w:r>
      <w:r>
        <w:rPr>
          <w:strike/>
          <w:color w:val="auto"/>
          <w:sz w:val="20"/>
          <w:szCs w:val="20"/>
          <w:lang w:val="it-IT"/>
        </w:rPr>
        <w:t xml:space="preserve"> </w:t>
      </w:r>
      <w:r>
        <w:rPr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</w:t>
      </w:r>
      <w:r>
        <w:rPr>
          <w:rStyle w:val="Rimandonotaapidipagina"/>
          <w:color w:val="auto"/>
          <w:sz w:val="20"/>
          <w:szCs w:val="20"/>
          <w:lang w:val="it-IT"/>
        </w:rPr>
        <w:footnoteReference w:id="3"/>
      </w:r>
      <w:r>
        <w:rPr>
          <w:color w:val="auto"/>
          <w:sz w:val="20"/>
          <w:szCs w:val="20"/>
          <w:lang w:val="it-IT"/>
        </w:rPr>
        <w:t>, con sede in 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  <w:lang w:val="it-IT"/>
        </w:rPr>
        <w:t>............. .</w:t>
      </w:r>
    </w:p>
    <w:p w14:paraId="216561D1" w14:textId="77777777" w:rsidR="00D361D8" w:rsidRDefault="00D142B5">
      <w:pPr>
        <w:autoSpaceDE w:val="0"/>
        <w:spacing w:after="0" w:line="240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Sono, altresì, informati che i dati compresi nella presente dichiarazione, di cui è facoltativo il conferimento, sono trattati conformemente alla normativa di settore, per motivi di interesse pubblico rilevante in materia di elettorato, a s</w:t>
      </w:r>
      <w:r>
        <w:rPr>
          <w:color w:val="auto"/>
          <w:sz w:val="20"/>
          <w:szCs w:val="20"/>
          <w:lang w:val="it-IT"/>
        </w:rPr>
        <w:t>ostegno della lista di candidati sottoscritta ai fini dell’esercizio dell’elettorato passivo.</w:t>
      </w:r>
    </w:p>
    <w:p w14:paraId="49665B47" w14:textId="77777777" w:rsidR="00D361D8" w:rsidRDefault="00D142B5">
      <w:pPr>
        <w:autoSpaceDE w:val="0"/>
        <w:spacing w:after="0" w:line="240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I dati saranno comunicati alla Commissione elettorale circondariale.</w:t>
      </w:r>
    </w:p>
    <w:p w14:paraId="76C89027" w14:textId="77777777" w:rsidR="00D361D8" w:rsidRDefault="00D142B5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Gli interessati potranno esercitare i diritti previsti dagli articoli da 15 a 22 del predetto</w:t>
      </w:r>
      <w:r>
        <w:rPr>
          <w:color w:val="auto"/>
          <w:sz w:val="20"/>
          <w:szCs w:val="20"/>
          <w:lang w:val="it-IT"/>
        </w:rPr>
        <w:t xml:space="preserve"> Regolamento nei confronti del / dei sopraindicato / i titolare / i del trattamento nonché proporre reclamo al Garante per la protezione dei dati personali in caso di ritenuta violazione (articolo 77).</w:t>
      </w:r>
    </w:p>
    <w:p w14:paraId="074F0E73" w14:textId="77777777" w:rsidR="00D361D8" w:rsidRDefault="00D361D8">
      <w:pPr>
        <w:spacing w:after="120" w:line="276" w:lineRule="auto"/>
        <w:rPr>
          <w:color w:val="auto"/>
          <w:sz w:val="20"/>
          <w:szCs w:val="20"/>
          <w:lang w:val="it-IT"/>
        </w:rPr>
      </w:pPr>
    </w:p>
    <w:tbl>
      <w:tblPr>
        <w:tblW w:w="892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1635"/>
        <w:gridCol w:w="1985"/>
        <w:gridCol w:w="1767"/>
        <w:gridCol w:w="1768"/>
      </w:tblGrid>
      <w:tr w:rsidR="00D361D8" w14:paraId="3D5720E1" w14:textId="77777777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0300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242A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4131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B7DD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</w:t>
            </w:r>
            <w:r>
              <w:rPr>
                <w:color w:val="auto"/>
                <w:sz w:val="18"/>
                <w:szCs w:val="18"/>
                <w:lang w:val="it-IT"/>
              </w:rPr>
              <w:t>ione nelle liste elettorali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6290" w14:textId="77777777" w:rsidR="00D361D8" w:rsidRDefault="00D142B5">
            <w:pPr>
              <w:spacing w:before="120" w:after="0" w:line="276" w:lineRule="auto"/>
              <w:jc w:val="center"/>
              <w:rPr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i/>
                <w:color w:val="auto"/>
                <w:sz w:val="18"/>
                <w:szCs w:val="18"/>
                <w:lang w:val="it-IT"/>
              </w:rPr>
              <w:t>Firma</w:t>
            </w:r>
          </w:p>
        </w:tc>
      </w:tr>
      <w:tr w:rsidR="00D361D8" w14:paraId="741621B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273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F0F1E49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A92A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7AB978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3B9A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15B79E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………………………..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8A6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206B329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F267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6473057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</w:tr>
      <w:tr w:rsidR="00D361D8" w14:paraId="1CD9A5E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63F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C62942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identificazione……………………………………………………………………………………………….</w:t>
            </w:r>
          </w:p>
        </w:tc>
      </w:tr>
    </w:tbl>
    <w:p w14:paraId="64BF83AF" w14:textId="77777777" w:rsidR="00D361D8" w:rsidRDefault="00D142B5">
      <w:pPr>
        <w:spacing w:before="120" w:after="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La firma qui apposta vale come consenso a norma degli articoli 6, 7 e 9 del </w:t>
      </w:r>
      <w:r>
        <w:rPr>
          <w:color w:val="auto"/>
          <w:sz w:val="20"/>
          <w:szCs w:val="20"/>
          <w:lang w:val="it-IT"/>
        </w:rPr>
        <w:t>regolamento (UE) 2016/679 del 27 aprile 2016 ai soli fini sopraindicati.</w:t>
      </w:r>
    </w:p>
    <w:p w14:paraId="222BC3D1" w14:textId="77777777" w:rsidR="00D361D8" w:rsidRDefault="00D361D8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</w:p>
    <w:tbl>
      <w:tblPr>
        <w:tblW w:w="892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1635"/>
        <w:gridCol w:w="1985"/>
        <w:gridCol w:w="1767"/>
        <w:gridCol w:w="1768"/>
      </w:tblGrid>
      <w:tr w:rsidR="00D361D8" w14:paraId="7A1940F4" w14:textId="77777777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EA58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lastRenderedPageBreak/>
              <w:t>COGNOME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D50A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468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4753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2A6C" w14:textId="77777777" w:rsidR="00D361D8" w:rsidRDefault="00D142B5">
            <w:pPr>
              <w:spacing w:before="120" w:after="0" w:line="276" w:lineRule="auto"/>
              <w:jc w:val="center"/>
              <w:rPr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i/>
                <w:color w:val="auto"/>
                <w:sz w:val="18"/>
                <w:szCs w:val="18"/>
                <w:lang w:val="it-IT"/>
              </w:rPr>
              <w:t>Firma</w:t>
            </w:r>
          </w:p>
        </w:tc>
      </w:tr>
      <w:tr w:rsidR="00D361D8" w14:paraId="33E04D2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DB09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B28AEA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1F79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F84154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716F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8D9669E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………………………..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BD8C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66E914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4BF1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7AB95AE0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</w:tr>
      <w:tr w:rsidR="00D361D8" w14:paraId="45C4B15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45F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571B1F5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identificazione……………………………………………………………………………………………….</w:t>
            </w:r>
          </w:p>
        </w:tc>
      </w:tr>
      <w:tr w:rsidR="00D361D8" w14:paraId="399D3D3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05F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1F5806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386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11B9ADC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…………………...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B78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B5E5698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………………………..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CBC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A93555C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  <w:tc>
          <w:tcPr>
            <w:tcW w:w="17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74C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411CAC9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……………………..</w:t>
            </w:r>
          </w:p>
        </w:tc>
      </w:tr>
      <w:tr w:rsidR="00D361D8" w14:paraId="7E83D19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2EC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FAD82E8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identificazione……………………………………………………………………………………………….</w:t>
            </w:r>
          </w:p>
        </w:tc>
      </w:tr>
    </w:tbl>
    <w:p w14:paraId="220CDA30" w14:textId="77777777" w:rsidR="00D361D8" w:rsidRDefault="00D142B5">
      <w:pPr>
        <w:spacing w:before="120" w:after="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La firma qui apposta vale come consenso a norma degli articoli 6, 7 e 9 </w:t>
      </w:r>
      <w:r>
        <w:rPr>
          <w:color w:val="auto"/>
          <w:sz w:val="20"/>
          <w:szCs w:val="20"/>
          <w:lang w:val="it-IT"/>
        </w:rPr>
        <w:t>del regolamento (UE) 2016/679 del 27 aprile 2016 ai soli fini sopraindicati.</w:t>
      </w:r>
    </w:p>
    <w:p w14:paraId="621B23CD" w14:textId="77777777" w:rsidR="00D361D8" w:rsidRDefault="00D361D8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</w:p>
    <w:p w14:paraId="46394A70" w14:textId="77777777" w:rsidR="00D361D8" w:rsidRDefault="00D142B5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AUTENTICAZIONE DELLE FIRME DEI SOTTOSCRITTORI</w:t>
      </w:r>
    </w:p>
    <w:p w14:paraId="1EE971CC" w14:textId="77777777" w:rsidR="00D361D8" w:rsidRDefault="00D142B5">
      <w:pPr>
        <w:spacing w:after="0" w:line="276" w:lineRule="auto"/>
      </w:pPr>
      <w:r>
        <w:rPr>
          <w:color w:val="auto"/>
          <w:sz w:val="20"/>
          <w:szCs w:val="20"/>
          <w:lang w:val="it-IT"/>
        </w:rPr>
        <w:t>Attesto che gli elettori sopra indicati (</w:t>
      </w:r>
      <w:r>
        <w:rPr>
          <w:i/>
          <w:color w:val="auto"/>
          <w:sz w:val="18"/>
          <w:szCs w:val="18"/>
          <w:lang w:val="it-IT"/>
        </w:rPr>
        <w:t>indicare il numero in cifre e in lettere:</w:t>
      </w:r>
      <w:r>
        <w:rPr>
          <w:color w:val="auto"/>
          <w:sz w:val="20"/>
          <w:szCs w:val="20"/>
          <w:lang w:val="it-IT"/>
        </w:rPr>
        <w:t xml:space="preserve"> …................................................</w:t>
      </w:r>
      <w:r>
        <w:rPr>
          <w:color w:val="auto"/>
          <w:sz w:val="20"/>
          <w:szCs w:val="20"/>
          <w:lang w:val="it-IT"/>
        </w:rPr>
        <w:t>.............................................................), da me identificati a norma dell’articolo 21, comma 2, del decreto del Presidente della Repubblica 28 dicembre 2000, n. 445, con il documento segnato a margine di ciascuno, hanno sottoscritto i</w:t>
      </w:r>
      <w:r>
        <w:rPr>
          <w:color w:val="auto"/>
          <w:sz w:val="20"/>
          <w:szCs w:val="20"/>
          <w:lang w:val="it-IT"/>
        </w:rPr>
        <w:t>n mia presenza.</w:t>
      </w:r>
    </w:p>
    <w:p w14:paraId="7CBF610B" w14:textId="77777777" w:rsidR="00D361D8" w:rsidRDefault="00D142B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BEE2" wp14:editId="3AFAD372">
                <wp:simplePos x="0" y="0"/>
                <wp:positionH relativeFrom="column">
                  <wp:posOffset>-12600</wp:posOffset>
                </wp:positionH>
                <wp:positionV relativeFrom="paragraph">
                  <wp:posOffset>267480</wp:posOffset>
                </wp:positionV>
                <wp:extent cx="791640" cy="791640"/>
                <wp:effectExtent l="0" t="0" r="27510" b="2751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" cy="791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B6C2B67" w14:textId="77777777" w:rsidR="00D361D8" w:rsidRDefault="00D361D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C9D839" w14:textId="77777777" w:rsidR="00D361D8" w:rsidRDefault="00D142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Timbro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FBEE2" id="AutoShape 3" o:spid="_x0000_s1027" style="position:absolute;left:0;text-align:left;margin-left:-1pt;margin-top:21.05pt;width:62.3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1640,79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" adj="-11796480,,5400" path="m,395820at,,791640,791640,,395820,,395820xe" strokeweight=".26mm">
                <v:stroke joinstyle="round"/>
                <v:formulas/>
                <v:path arrowok="t" o:connecttype="custom" o:connectlocs="395820,0;791640,395820;395820,791640;0,395820;115933,115933;115933,675707;675707,675707;675707,115933" o:connectangles="270,0,90,180,270,270,270,270" textboxrect="115933,115933,675707,675707"/>
                <v:textbox>
                  <w:txbxContent>
                    <w:p w14:paraId="0B6C2B67" w14:textId="77777777" w:rsidR="00D361D8" w:rsidRDefault="00D361D8">
                      <w:pPr>
                        <w:spacing w:after="0" w:line="240" w:lineRule="auto"/>
                        <w:jc w:val="center"/>
                      </w:pPr>
                    </w:p>
                    <w:p w14:paraId="4FC9D839" w14:textId="77777777" w:rsidR="00D361D8" w:rsidRDefault="00D142B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  <w:szCs w:val="20"/>
          <w:lang w:val="it-IT"/>
        </w:rPr>
        <w:t>……….………............................., addì....................... 20.......</w:t>
      </w:r>
    </w:p>
    <w:p w14:paraId="54FADD34" w14:textId="77777777" w:rsidR="00D361D8" w:rsidRDefault="00D361D8">
      <w:pPr>
        <w:spacing w:after="0" w:line="276" w:lineRule="auto"/>
        <w:ind w:left="2832" w:firstLine="708"/>
        <w:rPr>
          <w:color w:val="auto"/>
          <w:sz w:val="20"/>
          <w:szCs w:val="20"/>
          <w:lang w:val="it-IT"/>
        </w:rPr>
      </w:pPr>
    </w:p>
    <w:p w14:paraId="3704F79F" w14:textId="77777777" w:rsidR="00D361D8" w:rsidRDefault="00D142B5">
      <w:pPr>
        <w:spacing w:after="0" w:line="276" w:lineRule="auto"/>
        <w:ind w:left="2832" w:firstLine="708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     ..................................................................................................</w:t>
      </w:r>
    </w:p>
    <w:p w14:paraId="549C5F89" w14:textId="77777777" w:rsidR="00D361D8" w:rsidRDefault="00D142B5">
      <w:pPr>
        <w:spacing w:after="0" w:line="276" w:lineRule="auto"/>
        <w:ind w:left="3540" w:firstLine="708"/>
        <w:rPr>
          <w:i/>
          <w:color w:val="auto"/>
          <w:sz w:val="18"/>
          <w:szCs w:val="18"/>
          <w:lang w:val="it-IT"/>
        </w:rPr>
      </w:pPr>
      <w:r>
        <w:rPr>
          <w:i/>
          <w:color w:val="auto"/>
          <w:sz w:val="18"/>
          <w:szCs w:val="18"/>
          <w:lang w:val="it-IT"/>
        </w:rPr>
        <w:t xml:space="preserve">Firma leggibile (nome e cognome per </w:t>
      </w:r>
      <w:r>
        <w:rPr>
          <w:i/>
          <w:color w:val="auto"/>
          <w:sz w:val="18"/>
          <w:szCs w:val="18"/>
          <w:lang w:val="it-IT"/>
        </w:rPr>
        <w:t>esteso) e qualifica</w:t>
      </w:r>
    </w:p>
    <w:p w14:paraId="0E09DD45" w14:textId="77777777" w:rsidR="00D361D8" w:rsidRDefault="00D142B5">
      <w:pPr>
        <w:spacing w:after="0" w:line="276" w:lineRule="auto"/>
        <w:ind w:left="3540" w:firstLine="708"/>
        <w:rPr>
          <w:i/>
          <w:color w:val="auto"/>
          <w:sz w:val="18"/>
          <w:szCs w:val="18"/>
          <w:lang w:val="it-IT"/>
        </w:rPr>
      </w:pPr>
      <w:r>
        <w:rPr>
          <w:i/>
          <w:color w:val="auto"/>
          <w:sz w:val="18"/>
          <w:szCs w:val="18"/>
          <w:lang w:val="it-IT"/>
        </w:rPr>
        <w:t xml:space="preserve">   del pubblico ufficiale che procede all’autenticazione</w:t>
      </w:r>
    </w:p>
    <w:p w14:paraId="2B7A5305" w14:textId="77777777" w:rsidR="00D361D8" w:rsidRDefault="00D361D8">
      <w:pPr>
        <w:spacing w:line="276" w:lineRule="auto"/>
        <w:rPr>
          <w:color w:val="auto"/>
          <w:sz w:val="20"/>
          <w:szCs w:val="20"/>
          <w:lang w:val="it-IT"/>
        </w:rPr>
      </w:pPr>
    </w:p>
    <w:p w14:paraId="0ECFAE14" w14:textId="77777777" w:rsidR="00D361D8" w:rsidRDefault="00D361D8">
      <w:pPr>
        <w:spacing w:line="276" w:lineRule="auto"/>
        <w:rPr>
          <w:color w:val="auto"/>
          <w:lang w:val="it-IT"/>
        </w:rPr>
      </w:pPr>
    </w:p>
    <w:p w14:paraId="5055DEC6" w14:textId="77777777" w:rsidR="00000000" w:rsidRDefault="00D142B5">
      <w:pPr>
        <w:sectPr w:rsidR="00000000">
          <w:footerReference w:type="default" r:id="rId7"/>
          <w:pgSz w:w="11906" w:h="16838"/>
          <w:pgMar w:top="720" w:right="1208" w:bottom="720" w:left="1208" w:header="720" w:footer="720" w:gutter="0"/>
          <w:cols w:space="720"/>
          <w:titlePg/>
        </w:sectPr>
      </w:pPr>
    </w:p>
    <w:p w14:paraId="095043E6" w14:textId="77777777" w:rsidR="00D361D8" w:rsidRDefault="00D142B5">
      <w:pPr>
        <w:pageBreakBefore/>
        <w:spacing w:after="120" w:line="276" w:lineRule="auto"/>
        <w:jc w:val="center"/>
        <w:rPr>
          <w:color w:val="auto"/>
          <w:lang w:val="it-IT"/>
        </w:rPr>
      </w:pPr>
      <w:r>
        <w:rPr>
          <w:color w:val="auto"/>
          <w:lang w:val="it-IT"/>
        </w:rPr>
        <w:lastRenderedPageBreak/>
        <w:t>ELEZIONE DIRETTA DEL SINDACO E DEL CONSIGLIO COMUNALE</w:t>
      </w:r>
    </w:p>
    <w:p w14:paraId="67498C98" w14:textId="77777777" w:rsidR="00D361D8" w:rsidRDefault="00D142B5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38E931B" wp14:editId="4FAE52B7">
                <wp:simplePos x="0" y="0"/>
                <wp:positionH relativeFrom="column">
                  <wp:posOffset>62280</wp:posOffset>
                </wp:positionH>
                <wp:positionV relativeFrom="paragraph">
                  <wp:posOffset>60840</wp:posOffset>
                </wp:positionV>
                <wp:extent cx="1170000" cy="1125360"/>
                <wp:effectExtent l="0" t="0" r="11100" b="1764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0" cy="112536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0361E17" w14:textId="77777777" w:rsidR="00D361D8" w:rsidRDefault="00D142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Contrassegnodella lista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di candidati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cm 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E931B" id="AutoShape 5" o:spid="_x0000_s1028" style="position:absolute;left:0;text-align:left;margin-left:4.9pt;margin-top:4.8pt;width:92.15pt;height:88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0000,1125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" adj="-11796480,,5400" path="m,562680at,,1170000,1125360,,562680,,562680xe" strokeweight=".26mm">
                <v:stroke joinstyle="round"/>
                <v:formulas/>
                <v:path arrowok="t" o:connecttype="custom" o:connectlocs="585000,0;1170000,562680;585000,1125360;0,562680;171343,164805;171343,960555;998657,960555;998657,164805" o:connectangles="270,0,90,180,270,270,270,270" textboxrect="171343,164805,998657,960555"/>
                <v:textbox>
                  <w:txbxContent>
                    <w:p w14:paraId="70361E17" w14:textId="77777777" w:rsidR="00D361D8" w:rsidRDefault="00D142B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Contrassegnodella lista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di candidati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cm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lang w:val="it-IT"/>
        </w:rPr>
        <w:t>(</w:t>
      </w:r>
      <w:r>
        <w:rPr>
          <w:b/>
          <w:color w:val="auto"/>
          <w:lang w:val="it-IT"/>
        </w:rPr>
        <w:t>ATTO SEPARATO</w:t>
      </w:r>
      <w:r>
        <w:rPr>
          <w:color w:val="auto"/>
          <w:lang w:val="it-IT"/>
        </w:rPr>
        <w:t>)</w:t>
      </w:r>
    </w:p>
    <w:p w14:paraId="0BA38C59" w14:textId="77777777" w:rsidR="00D361D8" w:rsidRDefault="00D361D8">
      <w:pPr>
        <w:spacing w:line="276" w:lineRule="auto"/>
        <w:jc w:val="left"/>
        <w:rPr>
          <w:color w:val="auto"/>
          <w:lang w:val="it-IT"/>
        </w:rPr>
      </w:pPr>
    </w:p>
    <w:p w14:paraId="1C4BDFBE" w14:textId="77777777" w:rsidR="00D361D8" w:rsidRDefault="00D361D8">
      <w:pPr>
        <w:spacing w:line="276" w:lineRule="auto"/>
        <w:jc w:val="left"/>
        <w:rPr>
          <w:color w:val="auto"/>
          <w:lang w:val="it-IT"/>
        </w:rPr>
      </w:pPr>
    </w:p>
    <w:p w14:paraId="25D33259" w14:textId="77777777" w:rsidR="00D361D8" w:rsidRDefault="00D361D8">
      <w:pPr>
        <w:spacing w:line="276" w:lineRule="auto"/>
        <w:jc w:val="left"/>
        <w:rPr>
          <w:color w:val="auto"/>
          <w:lang w:val="it-IT"/>
        </w:rPr>
      </w:pPr>
    </w:p>
    <w:p w14:paraId="323F4E42" w14:textId="77777777" w:rsidR="00D361D8" w:rsidRDefault="00D142B5">
      <w:pPr>
        <w:spacing w:after="120" w:line="276" w:lineRule="auto"/>
        <w:jc w:val="center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PRESENTAZIONE DELLA LISTA DEI CANDIDATI ALLE </w:t>
      </w:r>
      <w:r>
        <w:rPr>
          <w:color w:val="auto"/>
          <w:sz w:val="20"/>
          <w:szCs w:val="20"/>
          <w:lang w:val="it-IT"/>
        </w:rPr>
        <w:t>ELEZIONI COMUNALI</w:t>
      </w:r>
    </w:p>
    <w:p w14:paraId="41AA1038" w14:textId="77777777" w:rsidR="00D361D8" w:rsidRDefault="00D142B5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Elenco n. .......... dei sottoscrittori della lista recante il contrassegno.......................………………………....................... …………………… per l’elezione diretta del sindaco e del consiglio comunale di....................................</w:t>
      </w:r>
      <w:r>
        <w:rPr>
          <w:color w:val="auto"/>
          <w:sz w:val="20"/>
          <w:szCs w:val="20"/>
          <w:lang w:val="it-IT"/>
        </w:rPr>
        <w:t>.......................</w:t>
      </w:r>
    </w:p>
    <w:p w14:paraId="343D10CE" w14:textId="77777777" w:rsidR="00D361D8" w:rsidRDefault="00D361D8">
      <w:pPr>
        <w:spacing w:after="120" w:line="276" w:lineRule="auto"/>
        <w:rPr>
          <w:color w:val="auto"/>
          <w:sz w:val="20"/>
          <w:szCs w:val="20"/>
          <w:lang w:val="it-IT"/>
        </w:rPr>
      </w:pPr>
    </w:p>
    <w:p w14:paraId="25BA8E39" w14:textId="77777777" w:rsidR="00D361D8" w:rsidRDefault="00D142B5">
      <w:pPr>
        <w:spacing w:after="12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La lista dei sottonotati candidati è collegata con la candidatura a sindaco del sig.............................………………….. nato a ............................................ il ......................... per l’elezione diretta del s</w:t>
      </w:r>
      <w:r>
        <w:rPr>
          <w:color w:val="auto"/>
          <w:sz w:val="20"/>
          <w:szCs w:val="20"/>
          <w:lang w:val="it-IT"/>
        </w:rPr>
        <w:t>indaco e del consiglio comunale che avrà luogo domenica ........................................ e lunedì ....................................…</w:t>
      </w:r>
    </w:p>
    <w:p w14:paraId="00EEDCF4" w14:textId="77777777" w:rsidR="00D361D8" w:rsidRDefault="00D142B5">
      <w:pPr>
        <w:spacing w:line="276" w:lineRule="auto"/>
        <w:jc w:val="center"/>
      </w:pPr>
      <w:r>
        <w:rPr>
          <w:color w:val="auto"/>
          <w:lang w:val="it-IT"/>
        </w:rPr>
        <w:t>CANDIDATI ALLA CARICA DI CONSIGLIERE COMUNALE</w:t>
      </w:r>
      <w:r>
        <w:rPr>
          <w:rStyle w:val="Rimandonotaapidipagina"/>
          <w:color w:val="auto"/>
          <w:lang w:val="it-IT"/>
        </w:rPr>
        <w:footnoteReference w:id="4"/>
      </w: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4418"/>
      </w:tblGrid>
      <w:tr w:rsidR="00D361D8" w14:paraId="0939CB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319D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3DFD" w14:textId="77777777" w:rsidR="00D361D8" w:rsidRDefault="00D142B5">
            <w:pPr>
              <w:spacing w:before="120" w:after="0" w:line="276" w:lineRule="auto"/>
              <w:jc w:val="center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Luogo e data di nascita</w:t>
            </w:r>
          </w:p>
        </w:tc>
      </w:tr>
      <w:tr w:rsidR="00D361D8" w14:paraId="06F80EEC" w14:textId="77777777">
        <w:tblPrEx>
          <w:tblCellMar>
            <w:top w:w="0" w:type="dxa"/>
            <w:bottom w:w="0" w:type="dxa"/>
          </w:tblCellMar>
        </w:tblPrEx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75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1.</w:t>
            </w:r>
            <w:r>
              <w:rPr>
                <w:color w:val="auto"/>
                <w:sz w:val="20"/>
                <w:szCs w:val="20"/>
                <w:lang w:val="it-IT"/>
              </w:rPr>
              <w:tab/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.....................................................................</w:t>
            </w:r>
          </w:p>
          <w:p w14:paraId="440CC5D7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2.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390EB1EE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3.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03CCD5BA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4.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</w:t>
            </w:r>
          </w:p>
          <w:p w14:paraId="642FE103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5.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1BD822E2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6.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4DBEF611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7.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31F2CC55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8.</w:t>
            </w:r>
            <w:r>
              <w:rPr>
                <w:color w:val="auto"/>
                <w:sz w:val="20"/>
                <w:szCs w:val="20"/>
                <w:lang w:val="it-IT"/>
              </w:rPr>
              <w:tab/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.....................................................................</w:t>
            </w:r>
          </w:p>
          <w:p w14:paraId="4A95B0C5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9.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6BAB51E0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10.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2670F630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11.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</w:t>
            </w:r>
          </w:p>
          <w:p w14:paraId="56A153FF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12.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06203F32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13.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1E2527AD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14.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126FC868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15.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  <w:p w14:paraId="6567E5DE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16.</w:t>
            </w:r>
            <w:r>
              <w:rPr>
                <w:color w:val="auto"/>
                <w:sz w:val="20"/>
                <w:szCs w:val="20"/>
                <w:lang w:val="it-IT"/>
              </w:rPr>
              <w:tab/>
              <w:t>.....................................................................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564E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01FDD451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01C6E313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4601F37F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...............................................</w:t>
            </w:r>
          </w:p>
          <w:p w14:paraId="53E72453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65696A81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1827B55A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</w:t>
            </w:r>
          </w:p>
          <w:p w14:paraId="4664F30B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29CCD36D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31D7BBB0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3C482687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...................................................................</w:t>
            </w:r>
          </w:p>
          <w:p w14:paraId="36FAEFD8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53D01366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70851967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</w:t>
            </w:r>
            <w:r>
              <w:rPr>
                <w:color w:val="auto"/>
                <w:sz w:val="20"/>
                <w:szCs w:val="20"/>
                <w:lang w:val="it-IT"/>
              </w:rPr>
              <w:t>.......................................</w:t>
            </w:r>
          </w:p>
          <w:p w14:paraId="3D2C6D18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  <w:p w14:paraId="6C62021D" w14:textId="77777777" w:rsidR="00D361D8" w:rsidRDefault="00D142B5">
            <w:pPr>
              <w:spacing w:before="120" w:after="120" w:line="276" w:lineRule="auto"/>
              <w:jc w:val="left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………........................................................................</w:t>
            </w:r>
          </w:p>
        </w:tc>
      </w:tr>
    </w:tbl>
    <w:p w14:paraId="756114ED" w14:textId="77777777" w:rsidR="00D361D8" w:rsidRDefault="00D361D8">
      <w:pPr>
        <w:spacing w:line="276" w:lineRule="auto"/>
        <w:jc w:val="center"/>
        <w:rPr>
          <w:color w:val="auto"/>
          <w:sz w:val="20"/>
          <w:szCs w:val="20"/>
          <w:lang w:val="it-IT"/>
        </w:rPr>
      </w:pPr>
    </w:p>
    <w:p w14:paraId="286CB3D9" w14:textId="77777777" w:rsidR="00D361D8" w:rsidRDefault="00D142B5">
      <w:pPr>
        <w:spacing w:line="276" w:lineRule="auto"/>
        <w:jc w:val="center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SOTTOSCRITTORI DELLA LISTA</w:t>
      </w:r>
    </w:p>
    <w:p w14:paraId="6D3C4719" w14:textId="77777777" w:rsidR="00D361D8" w:rsidRDefault="00D142B5">
      <w:pPr>
        <w:spacing w:after="0" w:line="276" w:lineRule="auto"/>
      </w:pPr>
      <w:r>
        <w:rPr>
          <w:color w:val="auto"/>
          <w:sz w:val="20"/>
          <w:szCs w:val="20"/>
          <w:lang w:val="it-IT"/>
        </w:rPr>
        <w:t xml:space="preserve">Ai sensi dell’articolo 13 del </w:t>
      </w:r>
      <w:r>
        <w:rPr>
          <w:color w:val="auto"/>
          <w:sz w:val="20"/>
          <w:szCs w:val="20"/>
          <w:lang w:val="it-IT"/>
        </w:rPr>
        <w:t>regolamento generale sulla protezione dei dati [regolamento (UE) 2016/679 del Parlamento europeo e del Consiglio dell’Unione europea del 27 aprile 2016], i sottoscritti elettori sono</w:t>
      </w:r>
      <w:r>
        <w:rPr>
          <w:strike/>
          <w:color w:val="auto"/>
          <w:sz w:val="20"/>
          <w:szCs w:val="20"/>
          <w:lang w:val="it-IT"/>
        </w:rPr>
        <w:t xml:space="preserve"> </w:t>
      </w:r>
      <w:r>
        <w:rPr>
          <w:color w:val="auto"/>
          <w:sz w:val="20"/>
          <w:szCs w:val="20"/>
          <w:lang w:val="it-IT"/>
        </w:rPr>
        <w:t xml:space="preserve">informati che il titolare / i titolari del trattamento sono il promotore </w:t>
      </w:r>
      <w:r>
        <w:rPr>
          <w:color w:val="auto"/>
          <w:sz w:val="20"/>
          <w:szCs w:val="20"/>
          <w:lang w:val="it-IT"/>
        </w:rPr>
        <w:t>/ i promotori della sottoscrizione e cioè</w:t>
      </w:r>
      <w:r>
        <w:rPr>
          <w:color w:val="auto"/>
          <w:sz w:val="16"/>
          <w:szCs w:val="16"/>
        </w:rPr>
        <w:t xml:space="preserve"> </w:t>
      </w:r>
      <w:r>
        <w:rPr>
          <w:strike/>
          <w:color w:val="auto"/>
          <w:sz w:val="20"/>
          <w:szCs w:val="20"/>
          <w:lang w:val="it-IT"/>
        </w:rPr>
        <w:t xml:space="preserve"> </w:t>
      </w:r>
      <w:r>
        <w:rPr>
          <w:color w:val="auto"/>
          <w:sz w:val="20"/>
          <w:szCs w:val="20"/>
          <w:lang w:val="it-IT"/>
        </w:rPr>
        <w:lastRenderedPageBreak/>
        <w:t>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  <w:vertAlign w:val="superscript"/>
          <w:lang w:val="it-IT"/>
        </w:rPr>
        <w:footnoteReference w:id="5"/>
      </w:r>
      <w:r>
        <w:rPr>
          <w:color w:val="auto"/>
          <w:sz w:val="20"/>
          <w:szCs w:val="20"/>
          <w:lang w:val="it-IT"/>
        </w:rPr>
        <w:t xml:space="preserve">, con sede in </w:t>
      </w:r>
      <w:r>
        <w:rPr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 .</w:t>
      </w:r>
    </w:p>
    <w:p w14:paraId="3C807DEC" w14:textId="77777777" w:rsidR="00D361D8" w:rsidRDefault="00D142B5">
      <w:pPr>
        <w:autoSpaceDE w:val="0"/>
        <w:spacing w:after="0" w:line="240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Sono, altresì, informati che i dati compresi nella presente dichiarazione, di cui è facoltativo il conf</w:t>
      </w:r>
      <w:r>
        <w:rPr>
          <w:color w:val="auto"/>
          <w:sz w:val="20"/>
          <w:szCs w:val="20"/>
          <w:lang w:val="it-IT"/>
        </w:rPr>
        <w:t>erimento, sono trattati conformemente alla normativa di settore, per motivi di interesse pubblico rilevante in materia di elettorato, a sostegno della lista di candidati sottoscritta ai fini dell’esercizio dell’elettorato passivo.</w:t>
      </w:r>
    </w:p>
    <w:p w14:paraId="286B99AF" w14:textId="77777777" w:rsidR="00D361D8" w:rsidRDefault="00D142B5">
      <w:pPr>
        <w:autoSpaceDE w:val="0"/>
        <w:spacing w:after="0" w:line="240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I dati saranno comunicati</w:t>
      </w:r>
      <w:r>
        <w:rPr>
          <w:color w:val="auto"/>
          <w:sz w:val="20"/>
          <w:szCs w:val="20"/>
          <w:lang w:val="it-IT"/>
        </w:rPr>
        <w:t xml:space="preserve"> alla Commissione elettorale circondariale.</w:t>
      </w:r>
    </w:p>
    <w:p w14:paraId="42F384F9" w14:textId="77777777" w:rsidR="00D361D8" w:rsidRDefault="00D142B5">
      <w:pPr>
        <w:spacing w:after="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 xml:space="preserve">Gli interessati potranno esercitare i diritti previsti dagli articoli da 15 a 22 del predetto Regolamento nei confronti del / dei sopraindicato / i titolare / i del trattamento nonché proporre reclamo al Garante </w:t>
      </w:r>
      <w:r>
        <w:rPr>
          <w:color w:val="auto"/>
          <w:sz w:val="20"/>
          <w:szCs w:val="20"/>
          <w:lang w:val="it-IT"/>
        </w:rPr>
        <w:t>per la protezione dei dati personali in caso di ritenuta violazione (articolo 77).</w:t>
      </w:r>
    </w:p>
    <w:p w14:paraId="1341195B" w14:textId="77777777" w:rsidR="00D361D8" w:rsidRDefault="00D361D8">
      <w:pPr>
        <w:spacing w:after="0" w:line="276" w:lineRule="auto"/>
        <w:rPr>
          <w:color w:val="auto"/>
          <w:sz w:val="20"/>
          <w:szCs w:val="20"/>
          <w:lang w:val="it-IT"/>
        </w:rPr>
      </w:pPr>
    </w:p>
    <w:tbl>
      <w:tblPr>
        <w:tblW w:w="8786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1050"/>
        <w:gridCol w:w="1478"/>
        <w:gridCol w:w="2947"/>
      </w:tblGrid>
      <w:tr w:rsidR="00D361D8" w14:paraId="451585B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63D1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5C3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7007B39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1864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C2F918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337A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7E9688B6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128D1B7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887B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C98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EB3B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70A7C2B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6BD5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CCFA38B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EB2F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E681BD4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5EDF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78445618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51AD814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D066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B9A3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0D8C616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2DB5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7543E37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8611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49B1BF5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5CB020C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106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F52B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F14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560FA3C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CD0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053A796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E1A8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DEDE4C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FB1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8454FB5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1F6D62A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E427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791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758CA3D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194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4CB86C4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D0D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A4288F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3B105A9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9AC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5675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91E1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631C74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9511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313A62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4068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D427568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BCEB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9C26EAB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05A726C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FAC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3CE7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28C9D69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D3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67AE68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E01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E45DA06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6EBEFEE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AD2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DFD0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337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6A20FA9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C79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9AAD622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B91C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CFB2A15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495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62C3CB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60F0224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283D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5F6A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6512F89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BD2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EE9812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71B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1D14A0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578FF2D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9C36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97EA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CBF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68BCFD8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87E1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D60ACE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4F3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8AAED3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36C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CADF5D6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01F5E53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9309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9131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568B7F0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FFD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DCFD606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5DA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77DF8F5B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2026743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422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A43F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Documento di </w:t>
            </w:r>
            <w:r>
              <w:rPr>
                <w:color w:val="auto"/>
                <w:sz w:val="18"/>
                <w:szCs w:val="18"/>
                <w:lang w:val="it-IT"/>
              </w:rPr>
              <w:t>identificazione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CDF2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4D14124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1767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3B9FC35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C414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6B3224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1209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F1894D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</w:tbl>
    <w:p w14:paraId="160EA00A" w14:textId="77777777" w:rsidR="00D361D8" w:rsidRDefault="00D142B5">
      <w:pPr>
        <w:spacing w:before="120" w:after="0"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La firma qui apposta vale come consenso a norma degli articoli 6, 7 e 9 del regolamento (UE) 2016/679 del 27 aprile 2016 ai soli fini sopraindicati.</w:t>
      </w:r>
    </w:p>
    <w:p w14:paraId="4A1E5C79" w14:textId="77777777" w:rsidR="00D361D8" w:rsidRDefault="00D361D8">
      <w:pPr>
        <w:spacing w:line="276" w:lineRule="auto"/>
        <w:rPr>
          <w:color w:val="auto"/>
          <w:sz w:val="20"/>
          <w:szCs w:val="20"/>
          <w:lang w:val="it-IT"/>
        </w:rPr>
      </w:pPr>
    </w:p>
    <w:p w14:paraId="09CE7AAE" w14:textId="77777777" w:rsidR="00D361D8" w:rsidRDefault="00D361D8">
      <w:pPr>
        <w:spacing w:line="276" w:lineRule="auto"/>
        <w:rPr>
          <w:color w:val="auto"/>
          <w:sz w:val="20"/>
          <w:szCs w:val="20"/>
          <w:lang w:val="it-IT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049"/>
        <w:gridCol w:w="1472"/>
        <w:gridCol w:w="2946"/>
      </w:tblGrid>
      <w:tr w:rsidR="00D361D8" w14:paraId="248F95A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2E31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E47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05CC60C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213C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2FDB94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121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F54DDC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74875ED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6B18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lastRenderedPageBreak/>
              <w:t>Comune di iscrizione nelle liste elettorali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1F0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43CA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09BA3CE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62BB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22E66E4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33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7A31AE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595E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0B0625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1A217102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A5A9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Cognome e </w:t>
            </w:r>
            <w:r>
              <w:rPr>
                <w:color w:val="auto"/>
                <w:sz w:val="18"/>
                <w:szCs w:val="18"/>
                <w:lang w:val="it-IT"/>
              </w:rPr>
              <w:t>nome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787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48146C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20D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36D73A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AE0D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A5132B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7C38CFE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9760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0E93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E8E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30E1A4D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717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8E8A93B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2A94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7BB4A0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D035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48441EC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1CEEA95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CF74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7EF1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Luogo e data di nascita</w:t>
            </w:r>
          </w:p>
        </w:tc>
      </w:tr>
      <w:tr w:rsidR="00D361D8" w14:paraId="4C60AFA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19AA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EFF39B2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183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B8EB27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77561F1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9D9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8B39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AE80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69D9B2E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B736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49C854C7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3F0B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1A46049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C1D0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32E149E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3D9B09E5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7ED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BA4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Luogo e </w:t>
            </w:r>
            <w:r>
              <w:rPr>
                <w:color w:val="auto"/>
                <w:sz w:val="18"/>
                <w:szCs w:val="18"/>
                <w:lang w:val="it-IT"/>
              </w:rPr>
              <w:t>data di nascita</w:t>
            </w:r>
          </w:p>
        </w:tc>
      </w:tr>
      <w:tr w:rsidR="00D361D8" w14:paraId="4F0ABB6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5B9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3E0F7E3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7F14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7220445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05DAAAC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8327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663C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B0F6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78E9AC0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67B8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2B2D13D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F15F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86585AF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3895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147573D7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  <w:tr w:rsidR="00D361D8" w14:paraId="5424BEB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BB0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C872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 xml:space="preserve">Luogo e data di </w:t>
            </w:r>
            <w:r>
              <w:rPr>
                <w:color w:val="auto"/>
                <w:sz w:val="18"/>
                <w:szCs w:val="18"/>
                <w:lang w:val="it-IT"/>
              </w:rPr>
              <w:t>nascita</w:t>
            </w:r>
          </w:p>
        </w:tc>
      </w:tr>
      <w:tr w:rsidR="00D361D8" w14:paraId="0943229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4648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0BB30809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E682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5762EDA1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……………………………………………………………</w:t>
            </w:r>
          </w:p>
        </w:tc>
      </w:tr>
      <w:tr w:rsidR="00D361D8" w14:paraId="698C616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4CD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Comune di iscrizione nelle liste elettorali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1F87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Documento di identificazione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25AE" w14:textId="77777777" w:rsidR="00D361D8" w:rsidRDefault="00D142B5">
            <w:pPr>
              <w:spacing w:before="60" w:after="0" w:line="276" w:lineRule="auto"/>
              <w:jc w:val="center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Firma del sottoscrittore</w:t>
            </w:r>
          </w:p>
        </w:tc>
      </w:tr>
      <w:tr w:rsidR="00D361D8" w14:paraId="20BE2CE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4493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258D9B2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……………………………………………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52FB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702A2DE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55D5" w14:textId="77777777" w:rsidR="00D361D8" w:rsidRDefault="00D361D8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</w:p>
          <w:p w14:paraId="62598E8A" w14:textId="77777777" w:rsidR="00D361D8" w:rsidRDefault="00D142B5">
            <w:pPr>
              <w:spacing w:after="0" w:line="276" w:lineRule="auto"/>
              <w:jc w:val="left"/>
              <w:rPr>
                <w:color w:val="auto"/>
                <w:sz w:val="18"/>
                <w:szCs w:val="18"/>
                <w:lang w:val="it-IT"/>
              </w:rPr>
            </w:pPr>
            <w:r>
              <w:rPr>
                <w:color w:val="auto"/>
                <w:sz w:val="18"/>
                <w:szCs w:val="18"/>
                <w:lang w:val="it-IT"/>
              </w:rPr>
              <w:t>………………………………………</w:t>
            </w:r>
          </w:p>
        </w:tc>
      </w:tr>
    </w:tbl>
    <w:p w14:paraId="3ACCB165" w14:textId="77777777" w:rsidR="00D361D8" w:rsidRDefault="00D142B5">
      <w:pPr>
        <w:spacing w:before="120" w:after="0" w:line="276" w:lineRule="auto"/>
        <w:jc w:val="left"/>
      </w:pPr>
      <w:r>
        <w:rPr>
          <w:color w:val="auto"/>
          <w:sz w:val="20"/>
          <w:szCs w:val="20"/>
          <w:lang w:val="it-IT"/>
        </w:rPr>
        <w:t xml:space="preserve">La firma qui apposta vale come </w:t>
      </w:r>
      <w:r>
        <w:rPr>
          <w:color w:val="auto"/>
          <w:sz w:val="20"/>
          <w:szCs w:val="20"/>
          <w:lang w:val="it-IT"/>
        </w:rPr>
        <w:t>consenso a norma degli articoli 6, 7 e 9 del regolamento (UE) 2016/679 del 27 aprile 2016 ai soli fini sopraindicati.</w:t>
      </w:r>
    </w:p>
    <w:p w14:paraId="59BE3A9E" w14:textId="77777777" w:rsidR="00D361D8" w:rsidRDefault="00D142B5">
      <w:pPr>
        <w:spacing w:line="276" w:lineRule="auto"/>
        <w:jc w:val="center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AUTENTICAZIONE DELLE FIRME DEI SOTTOSCRITTORI</w:t>
      </w:r>
    </w:p>
    <w:p w14:paraId="71DBB1D0" w14:textId="77777777" w:rsidR="00D361D8" w:rsidRDefault="00D142B5">
      <w:pPr>
        <w:spacing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A norma dell’articolo 21, comma 2, del decreto del Presidente della Repubblica 28 dicembre 2</w:t>
      </w:r>
      <w:r>
        <w:rPr>
          <w:color w:val="auto"/>
          <w:sz w:val="20"/>
          <w:szCs w:val="20"/>
          <w:lang w:val="it-IT"/>
        </w:rPr>
        <w:t>000, n. 445, certifico vere e autentiche le firme, apposte in mia presenza, degli elettori sopra indicati (n. ..................................), da me identificati con il documento segnato a margine di ciascuno.</w:t>
      </w:r>
    </w:p>
    <w:p w14:paraId="1441606B" w14:textId="77777777" w:rsidR="00D361D8" w:rsidRDefault="00D142B5">
      <w:pPr>
        <w:spacing w:line="276" w:lineRule="auto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..........................................</w:t>
      </w:r>
      <w:r>
        <w:rPr>
          <w:color w:val="auto"/>
          <w:sz w:val="20"/>
          <w:szCs w:val="20"/>
          <w:lang w:val="it-IT"/>
        </w:rPr>
        <w:t>.., addì ....................................... 20 ..........</w:t>
      </w:r>
    </w:p>
    <w:p w14:paraId="2B1C930F" w14:textId="77777777" w:rsidR="00D361D8" w:rsidRDefault="00D142B5">
      <w:pPr>
        <w:spacing w:line="276" w:lineRule="auto"/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DA82380" wp14:editId="6666CA5A">
                <wp:simplePos x="0" y="0"/>
                <wp:positionH relativeFrom="column">
                  <wp:posOffset>100440</wp:posOffset>
                </wp:positionH>
                <wp:positionV relativeFrom="paragraph">
                  <wp:posOffset>-114480</wp:posOffset>
                </wp:positionV>
                <wp:extent cx="791640" cy="791640"/>
                <wp:effectExtent l="0" t="0" r="27510" b="27510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" cy="791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F6971C4" w14:textId="77777777" w:rsidR="00D361D8" w:rsidRDefault="00D361D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B3E43DF" w14:textId="77777777" w:rsidR="00D361D8" w:rsidRDefault="00D142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Timbro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2380" id="AutoShape 4" o:spid="_x0000_s1029" style="position:absolute;left:0;text-align:left;margin-left:7.9pt;margin-top:-9pt;width:62.35pt;height:62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1640,79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" adj="-11796480,,5400" path="m,395820at,,791640,791640,,395820,,395820xe" strokeweight=".26mm">
                <v:stroke joinstyle="round"/>
                <v:formulas/>
                <v:path arrowok="t" o:connecttype="custom" o:connectlocs="395820,0;791640,395820;395820,791640;0,395820;115933,115933;115933,675707;675707,675707;675707,115933" o:connectangles="270,0,90,180,270,270,270,270" textboxrect="115933,115933,675707,675707"/>
                <v:textbox>
                  <w:txbxContent>
                    <w:p w14:paraId="4F6971C4" w14:textId="77777777" w:rsidR="00D361D8" w:rsidRDefault="00D361D8">
                      <w:pPr>
                        <w:spacing w:after="0" w:line="240" w:lineRule="auto"/>
                        <w:jc w:val="center"/>
                      </w:pPr>
                    </w:p>
                    <w:p w14:paraId="1B3E43DF" w14:textId="77777777" w:rsidR="00D361D8" w:rsidRDefault="00D142B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0242640B" w14:textId="77777777" w:rsidR="00D361D8" w:rsidRDefault="00D142B5">
      <w:pPr>
        <w:spacing w:after="0" w:line="276" w:lineRule="auto"/>
        <w:ind w:left="2124" w:firstLine="708"/>
        <w:jc w:val="left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……......................................................................................................</w:t>
      </w:r>
    </w:p>
    <w:p w14:paraId="4804B94F" w14:textId="77777777" w:rsidR="00D361D8" w:rsidRDefault="00D142B5">
      <w:pPr>
        <w:spacing w:after="0" w:line="276" w:lineRule="auto"/>
        <w:ind w:left="2832" w:firstLine="708"/>
        <w:jc w:val="left"/>
        <w:rPr>
          <w:i/>
          <w:color w:val="auto"/>
          <w:sz w:val="18"/>
          <w:szCs w:val="18"/>
          <w:lang w:val="it-IT"/>
        </w:rPr>
      </w:pPr>
      <w:r>
        <w:rPr>
          <w:i/>
          <w:color w:val="auto"/>
          <w:sz w:val="18"/>
          <w:szCs w:val="18"/>
          <w:lang w:val="it-IT"/>
        </w:rPr>
        <w:t>Firma leggibile (nome e cognome per esteso) e qualifica</w:t>
      </w:r>
    </w:p>
    <w:p w14:paraId="7845F832" w14:textId="77777777" w:rsidR="00D361D8" w:rsidRDefault="00D142B5">
      <w:pPr>
        <w:spacing w:line="276" w:lineRule="auto"/>
        <w:ind w:left="2832" w:firstLine="708"/>
        <w:jc w:val="left"/>
        <w:rPr>
          <w:i/>
          <w:color w:val="auto"/>
          <w:sz w:val="18"/>
          <w:szCs w:val="18"/>
          <w:lang w:val="it-IT"/>
        </w:rPr>
      </w:pPr>
      <w:r>
        <w:rPr>
          <w:i/>
          <w:color w:val="auto"/>
          <w:sz w:val="18"/>
          <w:szCs w:val="18"/>
          <w:lang w:val="it-IT"/>
        </w:rPr>
        <w:t xml:space="preserve">    del pubblico ufficiale che procede all’autenticazione</w:t>
      </w:r>
    </w:p>
    <w:p w14:paraId="2F4F879B" w14:textId="77777777" w:rsidR="00000000" w:rsidRDefault="00D142B5">
      <w:pPr>
        <w:sectPr w:rsidR="00000000">
          <w:type w:val="continuous"/>
          <w:pgSz w:w="11906" w:h="16838"/>
          <w:pgMar w:top="720" w:right="1208" w:bottom="720" w:left="1208" w:header="720" w:footer="720" w:gutter="0"/>
          <w:cols w:space="0"/>
          <w:titlePg/>
        </w:sectPr>
      </w:pPr>
    </w:p>
    <w:p w14:paraId="19121F73" w14:textId="77777777" w:rsidR="00D361D8" w:rsidRDefault="00D361D8">
      <w:pPr>
        <w:spacing w:after="0" w:line="276" w:lineRule="auto"/>
        <w:jc w:val="left"/>
        <w:rPr>
          <w:lang w:val="it-IT"/>
        </w:rPr>
      </w:pPr>
    </w:p>
    <w:p w14:paraId="674D45F5" w14:textId="77777777" w:rsidR="00D361D8" w:rsidRDefault="00D361D8">
      <w:pPr>
        <w:spacing w:after="0" w:line="276" w:lineRule="auto"/>
        <w:jc w:val="left"/>
        <w:rPr>
          <w:lang w:val="it-IT"/>
        </w:rPr>
      </w:pPr>
    </w:p>
    <w:p w14:paraId="1A81B746" w14:textId="77777777" w:rsidR="00D361D8" w:rsidRDefault="00D361D8">
      <w:pPr>
        <w:spacing w:line="276" w:lineRule="auto"/>
        <w:jc w:val="left"/>
        <w:rPr>
          <w:b/>
          <w:bCs/>
          <w:iCs/>
          <w:color w:val="auto"/>
          <w:lang w:val="it-IT"/>
        </w:rPr>
      </w:pPr>
    </w:p>
    <w:sectPr w:rsidR="00D361D8">
      <w:type w:val="continuous"/>
      <w:pgSz w:w="11906" w:h="16838"/>
      <w:pgMar w:top="720" w:right="1208" w:bottom="720" w:left="1208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1688" w14:textId="77777777" w:rsidR="00000000" w:rsidRDefault="00D142B5">
      <w:pPr>
        <w:spacing w:after="0" w:line="240" w:lineRule="auto"/>
      </w:pPr>
      <w:r>
        <w:separator/>
      </w:r>
    </w:p>
  </w:endnote>
  <w:endnote w:type="continuationSeparator" w:id="0">
    <w:p w14:paraId="2013848D" w14:textId="77777777" w:rsidR="00000000" w:rsidRDefault="00D1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9FA4" w14:textId="77777777" w:rsidR="00983CDA" w:rsidRDefault="00D142B5">
    <w:pPr>
      <w:pStyle w:val="Pidipagina"/>
      <w:jc w:val="center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6</w:t>
    </w:r>
    <w:r>
      <w:rPr>
        <w:lang w:val="it-IT"/>
      </w:rPr>
      <w:fldChar w:fldCharType="end"/>
    </w:r>
  </w:p>
  <w:p w14:paraId="7B430F5F" w14:textId="77777777" w:rsidR="00983CDA" w:rsidRDefault="00D142B5">
    <w:pPr>
      <w:pStyle w:val="Pidipagina"/>
      <w:tabs>
        <w:tab w:val="clear" w:pos="4819"/>
        <w:tab w:val="clear" w:pos="9638"/>
        <w:tab w:val="left" w:pos="3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CB6B" w14:textId="77777777" w:rsidR="00000000" w:rsidRDefault="00D142B5">
      <w:pPr>
        <w:spacing w:after="0" w:line="240" w:lineRule="auto"/>
      </w:pPr>
      <w:r>
        <w:separator/>
      </w:r>
    </w:p>
  </w:footnote>
  <w:footnote w:type="continuationSeparator" w:id="0">
    <w:p w14:paraId="25BED1E4" w14:textId="77777777" w:rsidR="00000000" w:rsidRDefault="00D142B5">
      <w:pPr>
        <w:spacing w:after="0" w:line="240" w:lineRule="auto"/>
      </w:pPr>
      <w:r>
        <w:continuationSeparator/>
      </w:r>
    </w:p>
  </w:footnote>
  <w:footnote w:id="1">
    <w:p w14:paraId="7A0E7C23" w14:textId="77777777" w:rsidR="00D361D8" w:rsidRDefault="00D142B5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Si richiama l’attenzione sulla legge 23 </w:t>
      </w:r>
      <w:r>
        <w:rPr>
          <w:lang w:val="it-IT"/>
        </w:rPr>
        <w:t>novembre 2012, n. 215, concernente le rappresentanze di genere nella formazione delle liste dei candidati degli organi elettivi degli enti locali (Titolo I, capitolo 2, paragrafo 1; Titolo II, capitolo 4, paragrafo 6)</w:t>
      </w:r>
    </w:p>
  </w:footnote>
  <w:footnote w:id="2">
    <w:p w14:paraId="18BD4B38" w14:textId="77777777" w:rsidR="00D361D8" w:rsidRDefault="00D142B5">
      <w:pPr>
        <w:pStyle w:val="Testonotaapidipagina"/>
      </w:pPr>
      <w:r>
        <w:rPr>
          <w:rStyle w:val="Rimandonotaapidipagina"/>
        </w:rPr>
        <w:footnoteRef/>
      </w:r>
      <w:r>
        <w:rPr>
          <w:color w:val="auto"/>
        </w:rPr>
        <w:t xml:space="preserve"> </w:t>
      </w:r>
      <w:r>
        <w:rPr>
          <w:color w:val="auto"/>
          <w:lang w:val="it-IT"/>
        </w:rPr>
        <w:t>Indicare la data in cui la presente dichiarazione viene presentata alla segreteria del Comune.</w:t>
      </w:r>
    </w:p>
  </w:footnote>
  <w:footnote w:id="3">
    <w:p w14:paraId="30FB6A9A" w14:textId="77777777" w:rsidR="00D361D8" w:rsidRDefault="00D142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Indicare la </w:t>
      </w:r>
      <w:r>
        <w:rPr>
          <w:lang w:val="it-IT"/>
        </w:rPr>
        <w:t>denominazione del partito o gruppo politico oppure i nomi delle persone che promuovono la sottoscrizione.</w:t>
      </w:r>
    </w:p>
  </w:footnote>
  <w:footnote w:id="4">
    <w:p w14:paraId="383565D2" w14:textId="77777777" w:rsidR="00D361D8" w:rsidRDefault="00D142B5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Si richiama l’attenzione sulla legge 23 novembre 2012, n. 215,</w:t>
      </w:r>
      <w:r>
        <w:rPr>
          <w:lang w:val="it-IT"/>
        </w:rPr>
        <w:t xml:space="preserve"> concernente le rappresentanze di genere nella formazione delle liste dei candidati degli organi elettivi degli enti locali (Titolo I, capitolo 2, paragrafo 1; Titolo II, capitolo 4, paragrafo 6).</w:t>
      </w:r>
    </w:p>
  </w:footnote>
  <w:footnote w:id="5">
    <w:p w14:paraId="738FF4E4" w14:textId="77777777" w:rsidR="00D361D8" w:rsidRDefault="00D142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Indicare la denominazione del partito </w:t>
      </w:r>
      <w:r>
        <w:rPr>
          <w:lang w:val="it-IT"/>
        </w:rPr>
        <w:t>o gruppo politico oppure i nomi delle persone che promuovono la sottoscrizione.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44C6"/>
    <w:multiLevelType w:val="multilevel"/>
    <w:tmpl w:val="57A486D2"/>
    <w:styleLink w:val="LFO10"/>
    <w:lvl w:ilvl="0">
      <w:numFmt w:val="bullet"/>
      <w:pStyle w:val="Paragrafoelenco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61D8"/>
    <w:rsid w:val="00D142B5"/>
    <w:rsid w:val="00D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184F9"/>
  <w15:docId w15:val="{1CFE00C5-A68B-4312-97AB-4E8470FC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2021-08-24T06:44:00Z</dcterms:created>
  <dcterms:modified xsi:type="dcterms:W3CDTF">2021-08-24T06:44:00Z</dcterms:modified>
</cp:coreProperties>
</file>