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EEE0" w14:textId="77777777" w:rsidR="004E18D9" w:rsidRDefault="00255A75">
      <w:pPr>
        <w:pStyle w:val="Titolo4"/>
        <w:spacing w:before="0"/>
        <w:rPr>
          <w:lang w:val="it-IT"/>
        </w:rPr>
      </w:pPr>
      <w:bookmarkStart w:id="0" w:name="_Toc49154554"/>
      <w:r>
        <w:rPr>
          <w:lang w:val="it-IT"/>
        </w:rPr>
        <w:t>ALLEGATO N. 7 - Modello di dichiarazione di accettazione della candidatura alla carica di consigliere comunale</w:t>
      </w:r>
      <w:bookmarkEnd w:id="0"/>
    </w:p>
    <w:p w14:paraId="073CC8A4" w14:textId="77777777" w:rsidR="004E18D9" w:rsidRDefault="00255A75">
      <w:pPr>
        <w:spacing w:before="170" w:after="363" w:line="276" w:lineRule="auto"/>
      </w:pPr>
      <w:r>
        <w:rPr>
          <w:i/>
          <w:iCs/>
          <w:sz w:val="18"/>
          <w:szCs w:val="18"/>
          <w:lang w:val="it-IT"/>
        </w:rPr>
        <w:t xml:space="preserve">(articolo 28 quarto e settimo comma, articolo 32, sesto e settimo comma, numero 2, del testo unico 16 maggio 1960, n. </w:t>
      </w:r>
      <w:r>
        <w:rPr>
          <w:i/>
          <w:iCs/>
          <w:sz w:val="18"/>
          <w:szCs w:val="18"/>
          <w:lang w:val="it-IT"/>
        </w:rPr>
        <w:t>570, e successive modificazioni, e articoli 10 e 12 del decreto legislativo 31 dicembre 2012, n. 235)</w:t>
      </w:r>
    </w:p>
    <w:p w14:paraId="41E9F712" w14:textId="77777777" w:rsidR="004E18D9" w:rsidRDefault="00255A75">
      <w:pPr>
        <w:spacing w:after="120" w:line="276" w:lineRule="auto"/>
      </w:pPr>
      <w:r>
        <w:rPr>
          <w:sz w:val="20"/>
          <w:szCs w:val="20"/>
          <w:lang w:val="it-IT"/>
        </w:rPr>
        <w:t>Il sottoscritto</w:t>
      </w:r>
      <w:r>
        <w:rPr>
          <w:rStyle w:val="Rimandonotaapidipagina"/>
          <w:sz w:val="20"/>
          <w:szCs w:val="20"/>
          <w:lang w:val="it-IT"/>
        </w:rPr>
        <w:footnoteReference w:id="1"/>
      </w:r>
      <w:r>
        <w:rPr>
          <w:sz w:val="20"/>
          <w:szCs w:val="20"/>
          <w:lang w:val="it-IT"/>
        </w:rPr>
        <w:t xml:space="preserve"> ................................................................., nato a ......................................... il .........................., dichiara di accettare la candidatura alla carica di consigliere c</w:t>
      </w:r>
      <w:r>
        <w:rPr>
          <w:sz w:val="20"/>
          <w:szCs w:val="20"/>
          <w:lang w:val="it-IT"/>
        </w:rPr>
        <w:t>omunale nella lista recante il contrassegno……………………. ………………………………………………………………………………………………………………………, per l’elezione diretta del sindaco e di numero ……………………</w:t>
      </w:r>
      <w:proofErr w:type="gramStart"/>
      <w:r>
        <w:rPr>
          <w:sz w:val="20"/>
          <w:szCs w:val="20"/>
          <w:lang w:val="it-IT"/>
        </w:rPr>
        <w:t>…….</w:t>
      </w:r>
      <w:proofErr w:type="gramEnd"/>
      <w:r>
        <w:rPr>
          <w:sz w:val="20"/>
          <w:szCs w:val="20"/>
          <w:lang w:val="it-IT"/>
        </w:rPr>
        <w:t xml:space="preserve">.… </w:t>
      </w:r>
      <w:r>
        <w:rPr>
          <w:color w:val="auto"/>
          <w:sz w:val="20"/>
          <w:szCs w:val="20"/>
          <w:lang w:val="it-IT"/>
        </w:rPr>
        <w:t>consiglieri per il Comune di …………………………………………………... che si svolgerà domenica ..................</w:t>
      </w:r>
      <w:r>
        <w:rPr>
          <w:color w:val="auto"/>
          <w:sz w:val="20"/>
          <w:szCs w:val="20"/>
          <w:lang w:val="it-IT"/>
        </w:rPr>
        <w:t>...................... e lunedì ...............................… 20….</w:t>
      </w:r>
    </w:p>
    <w:p w14:paraId="47B84FEB" w14:textId="77777777" w:rsidR="004E18D9" w:rsidRDefault="00255A75">
      <w:pPr>
        <w:spacing w:after="120" w:line="276" w:lineRule="auto"/>
      </w:pPr>
      <w:r>
        <w:rPr>
          <w:sz w:val="20"/>
          <w:szCs w:val="20"/>
          <w:lang w:val="it-IT"/>
        </w:rPr>
        <w:t>A norma dell’articolo 12, comma 1, del d.lgs. 31 dicembre 2012, n. 235</w:t>
      </w:r>
      <w:r>
        <w:rPr>
          <w:rStyle w:val="Rimandonotaapidipagina"/>
          <w:sz w:val="20"/>
          <w:szCs w:val="20"/>
          <w:lang w:val="it-IT"/>
        </w:rPr>
        <w:footnoteReference w:id="2"/>
      </w:r>
      <w:r>
        <w:rPr>
          <w:sz w:val="20"/>
          <w:szCs w:val="20"/>
          <w:lang w:val="it-IT"/>
        </w:rPr>
        <w:t>, e per gli effetti previsti dall’articolo 46 del d.P.R.</w:t>
      </w:r>
      <w:r>
        <w:rPr>
          <w:sz w:val="20"/>
          <w:szCs w:val="20"/>
          <w:lang w:val="it-IT"/>
        </w:rPr>
        <w:t xml:space="preserve"> 28 dicembre 2000, n. 445, e successive modificazioni, il sottoscritto, consapevole delle sanzioni penali nelle quali può incorrere in caso di dichiarazioni non veritiere e di formazione o uso di atti falsi, dichiara di non trovarsi in alcuna delle situazi</w:t>
      </w:r>
      <w:r>
        <w:rPr>
          <w:sz w:val="20"/>
          <w:szCs w:val="20"/>
          <w:lang w:val="it-IT"/>
        </w:rPr>
        <w:t>oni di incandidabilità stabilite dall’articolo 10, comma 1, dello stesso d.lgs. n. 235/2012.</w:t>
      </w:r>
    </w:p>
    <w:p w14:paraId="04DED72C" w14:textId="77777777" w:rsidR="004E18D9" w:rsidRDefault="00255A75">
      <w:pPr>
        <w:spacing w:after="120" w:line="276" w:lineRule="auto"/>
      </w:pPr>
      <w:r>
        <w:rPr>
          <w:sz w:val="20"/>
          <w:szCs w:val="20"/>
          <w:lang w:val="it-IT"/>
        </w:rPr>
        <w:t>Il sottoscritto dichiara, altresì, di non avere accettato la candidatura per altre liste per la elezione del medesimo consiglio comunale, di non essersi presentato</w:t>
      </w:r>
      <w:r>
        <w:rPr>
          <w:sz w:val="20"/>
          <w:szCs w:val="20"/>
          <w:lang w:val="it-IT"/>
        </w:rPr>
        <w:t xml:space="preserve"> candidato in altri Comuni, oltre che in quello di</w:t>
      </w:r>
      <w:r>
        <w:rPr>
          <w:rStyle w:val="Rimandonotaapidipagina"/>
          <w:sz w:val="20"/>
          <w:szCs w:val="20"/>
          <w:lang w:val="it-IT"/>
        </w:rPr>
        <w:footnoteReference w:id="3"/>
      </w:r>
      <w:r>
        <w:rPr>
          <w:sz w:val="20"/>
          <w:szCs w:val="20"/>
          <w:lang w:val="it-IT"/>
        </w:rPr>
        <w:t xml:space="preserve"> ......................................................................................., e di non essere consigliere in carica di altro Comune.</w:t>
      </w:r>
    </w:p>
    <w:p w14:paraId="73F15C91" w14:textId="77777777" w:rsidR="004E18D9" w:rsidRDefault="00255A75">
      <w:pPr>
        <w:spacing w:after="240" w:line="276" w:lineRule="auto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................................, addì .............................. 20 </w:t>
      </w:r>
      <w:r>
        <w:rPr>
          <w:sz w:val="20"/>
          <w:szCs w:val="20"/>
          <w:lang w:val="it-IT"/>
        </w:rPr>
        <w:t>....</w:t>
      </w:r>
    </w:p>
    <w:p w14:paraId="0D791F9D" w14:textId="77777777" w:rsidR="004E18D9" w:rsidRDefault="00255A75">
      <w:pPr>
        <w:spacing w:line="276" w:lineRule="auto"/>
        <w:ind w:left="4248"/>
        <w:jc w:val="left"/>
      </w:pPr>
      <w:r>
        <w:rPr>
          <w:i/>
          <w:sz w:val="18"/>
          <w:szCs w:val="18"/>
          <w:lang w:val="it-IT"/>
        </w:rPr>
        <w:t>Firma</w:t>
      </w:r>
      <w:r>
        <w:rPr>
          <w:rStyle w:val="Rimandonotaapidipagina"/>
          <w:sz w:val="20"/>
          <w:szCs w:val="20"/>
          <w:lang w:val="it-IT"/>
        </w:rPr>
        <w:footnoteReference w:id="4"/>
      </w:r>
      <w:r>
        <w:rPr>
          <w:sz w:val="20"/>
          <w:szCs w:val="20"/>
          <w:lang w:val="it-IT"/>
        </w:rPr>
        <w:t xml:space="preserve"> ..................................................................</w:t>
      </w:r>
    </w:p>
    <w:p w14:paraId="7ABE841A" w14:textId="77777777" w:rsidR="004E18D9" w:rsidRDefault="00255A75">
      <w:pPr>
        <w:spacing w:line="276" w:lineRule="auto"/>
        <w:jc w:val="center"/>
      </w:pPr>
      <w:r>
        <w:rPr>
          <w:sz w:val="20"/>
          <w:szCs w:val="20"/>
          <w:lang w:val="it-IT"/>
        </w:rPr>
        <w:t>AUTENTICAZIONE</w:t>
      </w:r>
      <w:r>
        <w:rPr>
          <w:i/>
          <w:sz w:val="20"/>
          <w:szCs w:val="20"/>
          <w:vertAlign w:val="superscript"/>
          <w:lang w:val="it-IT"/>
        </w:rPr>
        <w:t>4</w:t>
      </w:r>
      <w:r>
        <w:rPr>
          <w:sz w:val="20"/>
          <w:szCs w:val="20"/>
          <w:lang w:val="it-IT"/>
        </w:rPr>
        <w:t xml:space="preserve"> DELLA FIRMA DEL CANDIDATO ALLA CARICA DI CONSIGLIERE COMUNALE CHE DICHIARA DI ACCETTARE LA CANDIDATURA</w:t>
      </w:r>
    </w:p>
    <w:p w14:paraId="79DED0E1" w14:textId="77777777" w:rsidR="004E18D9" w:rsidRDefault="00255A75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A norma dell’articolo 21, comma 2, del d.P.R. 28 dicembre 2000, n. </w:t>
      </w:r>
      <w:r>
        <w:rPr>
          <w:sz w:val="20"/>
          <w:szCs w:val="20"/>
          <w:lang w:val="it-IT"/>
        </w:rPr>
        <w:t>445, certifico vera e autentica la firma apposta in mia presenza alla sopra estesa dichiarazione di accettazione della candidatura dal sig. ........................................................................, nato a ...................................</w:t>
      </w:r>
      <w:r>
        <w:rPr>
          <w:sz w:val="20"/>
          <w:szCs w:val="20"/>
          <w:lang w:val="it-IT"/>
        </w:rPr>
        <w:t>...... il ......................., domiciliato in ...................................................................................................................................... da me identificato con il seguente documento ..........................</w:t>
      </w:r>
      <w:r>
        <w:rPr>
          <w:sz w:val="20"/>
          <w:szCs w:val="20"/>
          <w:lang w:val="it-IT"/>
        </w:rPr>
        <w:t>.................... n. ...........................................................</w:t>
      </w:r>
    </w:p>
    <w:p w14:paraId="74003641" w14:textId="77777777" w:rsidR="004E18D9" w:rsidRDefault="00255A75">
      <w:pPr>
        <w:spacing w:after="120" w:line="276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sottoscrittore è stato preventivamente ammonito sulla responsabilità penale nella quale può incorrere in caso di dichiarazione mendace.</w:t>
      </w:r>
    </w:p>
    <w:p w14:paraId="472E58D1" w14:textId="77777777" w:rsidR="004E18D9" w:rsidRDefault="00255A7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A44CC" wp14:editId="6DDE098B">
                <wp:simplePos x="0" y="0"/>
                <wp:positionH relativeFrom="column">
                  <wp:posOffset>5040</wp:posOffset>
                </wp:positionH>
                <wp:positionV relativeFrom="paragraph">
                  <wp:posOffset>163080</wp:posOffset>
                </wp:positionV>
                <wp:extent cx="791640" cy="791640"/>
                <wp:effectExtent l="0" t="0" r="27510" b="27510"/>
                <wp:wrapNone/>
                <wp:docPr id="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40" cy="791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+- 2700000 f2 0"/>
                            <a:gd name="f14" fmla="*/ f9 f1 1"/>
                            <a:gd name="f15" fmla="?: f10 f4 1"/>
                            <a:gd name="f16" fmla="?: f11 f5 1"/>
                            <a:gd name="f17" fmla="?: f12 f6 1"/>
                            <a:gd name="f18" fmla="+- f13 0 f2"/>
                            <a:gd name="f19" fmla="*/ f14 1 f3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f2 0"/>
                            <a:gd name="f25" fmla="+- f19 0 f2"/>
                            <a:gd name="f26" fmla="min f21 f20"/>
                            <a:gd name="f27" fmla="*/ f22 1 f17"/>
                            <a:gd name="f28" fmla="*/ f23 1 f17"/>
                            <a:gd name="f29" fmla="*/ f24 f8 1"/>
                            <a:gd name="f30" fmla="val f27"/>
                            <a:gd name="f31" fmla="val f28"/>
                            <a:gd name="f32" fmla="*/ f29 1 f1"/>
                            <a:gd name="f33" fmla="*/ f7 f26 1"/>
                            <a:gd name="f34" fmla="+- f31 0 f7"/>
                            <a:gd name="f35" fmla="+- f30 0 f7"/>
                            <a:gd name="f36" fmla="+- 0 0 f32"/>
                            <a:gd name="f37" fmla="*/ f34 1 2"/>
                            <a:gd name="f38" fmla="*/ f35 1 2"/>
                            <a:gd name="f39" fmla="+- 0 0 f36"/>
                            <a:gd name="f40" fmla="+- f7 f37 0"/>
                            <a:gd name="f41" fmla="+- f7 f38 0"/>
                            <a:gd name="f42" fmla="*/ f39 f1 1"/>
                            <a:gd name="f43" fmla="*/ f38 f26 1"/>
                            <a:gd name="f44" fmla="*/ f37 f26 1"/>
                            <a:gd name="f45" fmla="*/ f42 1 f8"/>
                            <a:gd name="f46" fmla="*/ f40 f26 1"/>
                            <a:gd name="f47" fmla="+- f45 0 f2"/>
                            <a:gd name="f48" fmla="cos 1 f47"/>
                            <a:gd name="f49" fmla="sin 1 f47"/>
                            <a:gd name="f50" fmla="+- 0 0 f48"/>
                            <a:gd name="f51" fmla="+- 0 0 f49"/>
                            <a:gd name="f52" fmla="+- 0 0 f50"/>
                            <a:gd name="f53" fmla="+- 0 0 f51"/>
                            <a:gd name="f54" fmla="val f52"/>
                            <a:gd name="f55" fmla="val f53"/>
                            <a:gd name="f56" fmla="*/ f54 f38 1"/>
                            <a:gd name="f57" fmla="*/ f55 f37 1"/>
                            <a:gd name="f58" fmla="+- f41 0 f56"/>
                            <a:gd name="f59" fmla="+- f41 f56 0"/>
                            <a:gd name="f60" fmla="+- f40 0 f57"/>
                            <a:gd name="f61" fmla="+- f40 f57 0"/>
                            <a:gd name="f62" fmla="*/ f58 f26 1"/>
                            <a:gd name="f63" fmla="*/ f60 f26 1"/>
                            <a:gd name="f64" fmla="*/ f59 f26 1"/>
                            <a:gd name="f65" fmla="*/ f61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62" y="f63"/>
                            </a:cxn>
                            <a:cxn ang="f25">
                              <a:pos x="f62" y="f65"/>
                            </a:cxn>
                            <a:cxn ang="f25">
                              <a:pos x="f64" y="f65"/>
                            </a:cxn>
                            <a:cxn ang="f25">
                              <a:pos x="f64" y="f63"/>
                            </a:cxn>
                          </a:cxnLst>
                          <a:rect l="f62" t="f63" r="f64" b="f65"/>
                          <a:pathLst>
                            <a:path>
                              <a:moveTo>
                                <a:pt x="f33" y="f46"/>
                              </a:moveTo>
                              <a:arcTo wR="f43" hR="f44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8205B17" w14:textId="77777777" w:rsidR="004E18D9" w:rsidRDefault="004E18D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C535C8C" w14:textId="77777777" w:rsidR="004E18D9" w:rsidRDefault="00255A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Timbro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44CC" id="AutoShape 20" o:spid="_x0000_s1026" style="position:absolute;left:0;text-align:left;margin-left:.4pt;margin-top:12.85pt;width:62.35pt;height:6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1640,791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" adj="-11796480,,5400" path="m,395820at,,791640,791640,,395820,,395820xe" strokeweight=".26mm">
                <v:stroke joinstyle="round"/>
                <v:formulas/>
                <v:path arrowok="t" o:connecttype="custom" o:connectlocs="395820,0;791640,395820;395820,791640;0,395820;115933,115933;115933,675707;675707,675707;675707,115933" o:connectangles="270,0,90,180,270,270,270,270" textboxrect="115933,115933,675707,675707"/>
                <v:textbox>
                  <w:txbxContent>
                    <w:p w14:paraId="48205B17" w14:textId="77777777" w:rsidR="004E18D9" w:rsidRDefault="004E18D9">
                      <w:pPr>
                        <w:spacing w:after="0" w:line="240" w:lineRule="auto"/>
                        <w:jc w:val="center"/>
                      </w:pPr>
                    </w:p>
                    <w:p w14:paraId="1C535C8C" w14:textId="77777777" w:rsidR="004E18D9" w:rsidRDefault="00255A7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lang w:val="it-IT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it-IT"/>
        </w:rPr>
        <w:t>.....................</w:t>
      </w:r>
      <w:r>
        <w:rPr>
          <w:sz w:val="20"/>
          <w:szCs w:val="20"/>
          <w:lang w:val="it-IT"/>
        </w:rPr>
        <w:t>................, addì ........................... 20 ....</w:t>
      </w:r>
    </w:p>
    <w:p w14:paraId="581237D8" w14:textId="77777777" w:rsidR="004E18D9" w:rsidRDefault="004E18D9">
      <w:pPr>
        <w:spacing w:after="120" w:line="276" w:lineRule="auto"/>
        <w:rPr>
          <w:sz w:val="20"/>
          <w:szCs w:val="20"/>
          <w:lang w:val="it-IT"/>
        </w:rPr>
      </w:pPr>
    </w:p>
    <w:p w14:paraId="4DF54537" w14:textId="77777777" w:rsidR="004E18D9" w:rsidRDefault="00255A75">
      <w:pPr>
        <w:spacing w:after="0" w:line="276" w:lineRule="auto"/>
        <w:ind w:left="354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………........................................................................................</w:t>
      </w:r>
    </w:p>
    <w:p w14:paraId="556D3076" w14:textId="77777777" w:rsidR="004E18D9" w:rsidRDefault="00255A75">
      <w:pPr>
        <w:spacing w:after="0" w:line="276" w:lineRule="auto"/>
        <w:ind w:left="2832" w:firstLine="708"/>
        <w:jc w:val="center"/>
        <w:rPr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>Firma leggibile (nome e cognome per esteso) e qualifica</w:t>
      </w:r>
    </w:p>
    <w:p w14:paraId="58E904C5" w14:textId="77777777" w:rsidR="004E18D9" w:rsidRDefault="00255A75">
      <w:pPr>
        <w:spacing w:after="0" w:line="276" w:lineRule="auto"/>
        <w:ind w:left="2832" w:firstLine="708"/>
        <w:jc w:val="center"/>
      </w:pPr>
      <w:r>
        <w:rPr>
          <w:i/>
          <w:sz w:val="18"/>
          <w:szCs w:val="18"/>
          <w:lang w:val="it-IT"/>
        </w:rPr>
        <w:t>del pubblico ufficiale che procede all’aut</w:t>
      </w:r>
      <w:r>
        <w:rPr>
          <w:i/>
          <w:sz w:val="18"/>
          <w:szCs w:val="18"/>
          <w:lang w:val="it-IT"/>
        </w:rPr>
        <w:t>enticazione</w:t>
      </w:r>
    </w:p>
    <w:p w14:paraId="7E68D49A" w14:textId="77777777" w:rsidR="004E18D9" w:rsidRDefault="004E18D9">
      <w:pPr>
        <w:pStyle w:val="Titolo4"/>
        <w:spacing w:before="0"/>
        <w:rPr>
          <w:b w:val="0"/>
          <w:bCs w:val="0"/>
          <w:iCs w:val="0"/>
          <w:lang w:val="it-IT"/>
        </w:rPr>
      </w:pPr>
    </w:p>
    <w:p w14:paraId="16B10C63" w14:textId="77777777" w:rsidR="004E18D9" w:rsidRDefault="004E18D9">
      <w:pPr>
        <w:spacing w:after="0"/>
        <w:rPr>
          <w:lang w:val="it-IT"/>
        </w:rPr>
      </w:pPr>
    </w:p>
    <w:p w14:paraId="2134EFEF" w14:textId="77777777" w:rsidR="004E18D9" w:rsidRDefault="004E18D9">
      <w:pPr>
        <w:spacing w:after="0"/>
        <w:rPr>
          <w:lang w:val="it-IT"/>
        </w:rPr>
      </w:pPr>
    </w:p>
    <w:p w14:paraId="06E55F9F" w14:textId="77777777" w:rsidR="004E18D9" w:rsidRDefault="004E18D9">
      <w:pPr>
        <w:spacing w:after="0"/>
        <w:rPr>
          <w:lang w:val="it-IT"/>
        </w:rPr>
      </w:pPr>
    </w:p>
    <w:p w14:paraId="2892084B" w14:textId="77777777" w:rsidR="004E18D9" w:rsidRDefault="004E18D9">
      <w:pPr>
        <w:spacing w:after="0"/>
        <w:rPr>
          <w:lang w:val="it-IT"/>
        </w:rPr>
      </w:pPr>
    </w:p>
    <w:p w14:paraId="0554DB33" w14:textId="77777777" w:rsidR="004E18D9" w:rsidRDefault="004E18D9">
      <w:pPr>
        <w:spacing w:after="0"/>
        <w:rPr>
          <w:lang w:val="it-IT"/>
        </w:rPr>
      </w:pPr>
    </w:p>
    <w:p w14:paraId="2369DE9D" w14:textId="77777777" w:rsidR="004E18D9" w:rsidRDefault="004E18D9">
      <w:pPr>
        <w:spacing w:after="0"/>
        <w:rPr>
          <w:lang w:val="it-IT"/>
        </w:rPr>
      </w:pPr>
    </w:p>
    <w:p w14:paraId="2F8DF185" w14:textId="77777777" w:rsidR="004E18D9" w:rsidRDefault="004E18D9">
      <w:pPr>
        <w:spacing w:after="0"/>
        <w:rPr>
          <w:lang w:val="it-IT"/>
        </w:rPr>
      </w:pPr>
    </w:p>
    <w:p w14:paraId="737755E7" w14:textId="77777777" w:rsidR="004E18D9" w:rsidRDefault="004E18D9">
      <w:pPr>
        <w:spacing w:after="0"/>
        <w:rPr>
          <w:lang w:val="it-IT"/>
        </w:rPr>
      </w:pPr>
    </w:p>
    <w:p w14:paraId="44276FE9" w14:textId="77777777" w:rsidR="004E18D9" w:rsidRDefault="004E18D9">
      <w:pPr>
        <w:spacing w:after="0"/>
        <w:rPr>
          <w:lang w:val="it-IT"/>
        </w:rPr>
      </w:pPr>
    </w:p>
    <w:p w14:paraId="37FD1430" w14:textId="77777777" w:rsidR="004E18D9" w:rsidRDefault="004E18D9">
      <w:pPr>
        <w:spacing w:after="0"/>
        <w:rPr>
          <w:lang w:val="it-IT"/>
        </w:rPr>
      </w:pPr>
    </w:p>
    <w:p w14:paraId="02FC476A" w14:textId="77777777" w:rsidR="004E18D9" w:rsidRDefault="00255A75">
      <w:pPr>
        <w:pStyle w:val="Standard"/>
        <w:suppressAutoHyphens/>
        <w:spacing w:line="276" w:lineRule="auto"/>
      </w:pP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en-US" w:bidi="en-US"/>
        </w:rPr>
        <w:t>(Allegato n. 7)</w:t>
      </w:r>
    </w:p>
    <w:p w14:paraId="234C560C" w14:textId="77777777" w:rsidR="004E18D9" w:rsidRDefault="004E18D9">
      <w:pPr>
        <w:pStyle w:val="Default"/>
        <w:rPr>
          <w:rFonts w:ascii="Arial" w:hAnsi="Arial"/>
          <w:sz w:val="16"/>
        </w:rPr>
      </w:pPr>
    </w:p>
    <w:p w14:paraId="428DC81A" w14:textId="77777777" w:rsidR="004E18D9" w:rsidRDefault="004E18D9">
      <w:pPr>
        <w:pStyle w:val="Default"/>
        <w:rPr>
          <w:rFonts w:ascii="Arial" w:hAnsi="Arial"/>
          <w:sz w:val="16"/>
        </w:rPr>
      </w:pPr>
    </w:p>
    <w:p w14:paraId="544271B3" w14:textId="77777777" w:rsidR="004E18D9" w:rsidRDefault="00255A75">
      <w:pPr>
        <w:pStyle w:val="Default"/>
        <w:jc w:val="center"/>
      </w:pPr>
      <w:r>
        <w:rPr>
          <w:color w:val="auto"/>
          <w:lang w:val="it-IT"/>
        </w:rPr>
        <w:t>(PARTE FACOLTATIVA) (</w:t>
      </w:r>
      <w:r>
        <w:rPr>
          <w:color w:val="auto"/>
          <w:lang w:val="it-IT"/>
        </w:rPr>
        <w:footnoteReference w:id="5"/>
      </w:r>
      <w:r>
        <w:rPr>
          <w:color w:val="auto"/>
          <w:lang w:val="it-IT"/>
        </w:rPr>
        <w:t>)</w:t>
      </w:r>
    </w:p>
    <w:p w14:paraId="1410BB38" w14:textId="77777777" w:rsidR="004E18D9" w:rsidRDefault="004E18D9">
      <w:pPr>
        <w:pStyle w:val="Default"/>
        <w:jc w:val="center"/>
      </w:pPr>
    </w:p>
    <w:p w14:paraId="60EB08FE" w14:textId="77777777" w:rsidR="004E18D9" w:rsidRDefault="00255A75">
      <w:pPr>
        <w:pStyle w:val="Default"/>
        <w:spacing w:line="276" w:lineRule="auto"/>
      </w:pPr>
      <w:r>
        <w:rPr>
          <w:sz w:val="14"/>
        </w:rPr>
        <w:t>I</w:t>
      </w:r>
      <w:r>
        <w:rPr>
          <w:color w:val="auto"/>
          <w:sz w:val="20"/>
          <w:szCs w:val="20"/>
          <w:lang w:val="it-IT"/>
        </w:rPr>
        <w:t xml:space="preserve">l sottoscritto </w:t>
      </w:r>
      <w:r>
        <w:rPr>
          <w:color w:val="auto"/>
          <w:sz w:val="20"/>
          <w:szCs w:val="20"/>
          <w:lang w:val="it-IT"/>
        </w:rPr>
        <w:t>............................................................................., ai sensi dell’articolo 1, comma 14, secondo periodo, della legge 9 gennaio 2019, n. 3, come modificato dall’articolo 38-bis, comma 7, lettera a), del decreto-legge 31 maggio 202</w:t>
      </w:r>
      <w:r>
        <w:rPr>
          <w:color w:val="auto"/>
          <w:sz w:val="20"/>
          <w:szCs w:val="20"/>
          <w:lang w:val="it-IT"/>
        </w:rPr>
        <w:t>1, n. 77, convertito, con modificazioni, dalla legge 29 luglio 2021, n. 108,</w:t>
      </w:r>
    </w:p>
    <w:p w14:paraId="33C4D436" w14:textId="77777777" w:rsidR="004E18D9" w:rsidRDefault="004E18D9">
      <w:pPr>
        <w:pStyle w:val="Default"/>
        <w:spacing w:line="276" w:lineRule="auto"/>
        <w:jc w:val="center"/>
      </w:pPr>
    </w:p>
    <w:p w14:paraId="210DF097" w14:textId="77777777" w:rsidR="004E18D9" w:rsidRDefault="00255A75">
      <w:pPr>
        <w:pStyle w:val="Default"/>
        <w:spacing w:line="276" w:lineRule="auto"/>
        <w:jc w:val="center"/>
      </w:pPr>
      <w:r>
        <w:rPr>
          <w:color w:val="auto"/>
          <w:sz w:val="20"/>
          <w:szCs w:val="20"/>
          <w:lang w:val="it-IT"/>
        </w:rPr>
        <w:t>ESPRIME IL PROPRIO CONSENSO</w:t>
      </w:r>
    </w:p>
    <w:p w14:paraId="2ED38395" w14:textId="77777777" w:rsidR="004E18D9" w:rsidRDefault="00255A75">
      <w:pPr>
        <w:pStyle w:val="Default"/>
        <w:spacing w:line="276" w:lineRule="auto"/>
        <w:jc w:val="center"/>
      </w:pPr>
      <w:r>
        <w:rPr>
          <w:color w:val="auto"/>
          <w:sz w:val="20"/>
          <w:szCs w:val="20"/>
          <w:lang w:val="it-IT"/>
        </w:rPr>
        <w:t>E DELEGA</w:t>
      </w:r>
    </w:p>
    <w:p w14:paraId="036BC3D9" w14:textId="77777777" w:rsidR="004E18D9" w:rsidRDefault="004E18D9">
      <w:pPr>
        <w:pStyle w:val="Default"/>
        <w:spacing w:line="276" w:lineRule="auto"/>
        <w:jc w:val="center"/>
      </w:pPr>
    </w:p>
    <w:p w14:paraId="584511B4" w14:textId="77777777" w:rsidR="004E18D9" w:rsidRDefault="00255A75">
      <w:pPr>
        <w:pStyle w:val="Default"/>
        <w:spacing w:line="276" w:lineRule="auto"/>
      </w:pPr>
      <w:r>
        <w:rPr>
          <w:color w:val="auto"/>
          <w:sz w:val="20"/>
          <w:szCs w:val="20"/>
          <w:lang w:val="it-IT"/>
        </w:rPr>
        <w:t>il rappresentante legale del partito/movimento politico ………………………………………………… ………..........................................................</w:t>
      </w:r>
      <w:r>
        <w:rPr>
          <w:color w:val="auto"/>
          <w:sz w:val="20"/>
          <w:szCs w:val="20"/>
          <w:lang w:val="it-IT"/>
        </w:rPr>
        <w:t>............... ............................................................................ , o persona da lui delegata, alla richiesta e al ritiro del certificato del casellario giudiziale, di cui all’articolo 24 del testo unico delle disposizioni legisl</w:t>
      </w:r>
      <w:r>
        <w:rPr>
          <w:color w:val="auto"/>
          <w:sz w:val="20"/>
          <w:szCs w:val="20"/>
          <w:lang w:val="it-IT"/>
        </w:rPr>
        <w:t>ative e regolamentari in materia di casellario giudiziale, di casellario giudiziale europeo, di anagrafe delle sanzioni amministrative dipendenti da reato e dei relativi carichi pendenti, di cui al d.P.R. 14 novembre 2002, n. 313, riferito alla propria per</w:t>
      </w:r>
      <w:r>
        <w:rPr>
          <w:color w:val="auto"/>
          <w:sz w:val="20"/>
          <w:szCs w:val="20"/>
          <w:lang w:val="it-IT"/>
        </w:rPr>
        <w:t>sona.</w:t>
      </w:r>
    </w:p>
    <w:p w14:paraId="6CC5173B" w14:textId="77777777" w:rsidR="004E18D9" w:rsidRDefault="004E18D9">
      <w:pPr>
        <w:pStyle w:val="Default"/>
        <w:spacing w:line="276" w:lineRule="auto"/>
      </w:pPr>
    </w:p>
    <w:p w14:paraId="60192167" w14:textId="77777777" w:rsidR="004E18D9" w:rsidRDefault="00255A75">
      <w:pPr>
        <w:pStyle w:val="Default"/>
        <w:spacing w:line="276" w:lineRule="auto"/>
      </w:pPr>
      <w:r>
        <w:rPr>
          <w:color w:val="auto"/>
          <w:sz w:val="20"/>
          <w:szCs w:val="20"/>
          <w:lang w:val="it-IT"/>
        </w:rPr>
        <w:t>....................................., addì ........................... 20....</w:t>
      </w:r>
    </w:p>
    <w:p w14:paraId="3F2346B5" w14:textId="77777777" w:rsidR="004E18D9" w:rsidRDefault="00255A75">
      <w:pPr>
        <w:pStyle w:val="Default"/>
        <w:spacing w:line="276" w:lineRule="auto"/>
      </w:pP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</w:r>
      <w:r>
        <w:rPr>
          <w:color w:val="auto"/>
          <w:sz w:val="20"/>
          <w:szCs w:val="20"/>
          <w:lang w:val="it-IT"/>
        </w:rPr>
        <w:tab/>
        <w:t>Firma</w:t>
      </w:r>
    </w:p>
    <w:p w14:paraId="475C62DF" w14:textId="77777777" w:rsidR="004E18D9" w:rsidRDefault="00255A75">
      <w:pPr>
        <w:pStyle w:val="Standard"/>
        <w:suppressAutoHyphens/>
        <w:spacing w:line="276" w:lineRule="auto"/>
        <w:jc w:val="center"/>
      </w:pP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</w:p>
    <w:p w14:paraId="3E49EC0A" w14:textId="77777777" w:rsidR="004E18D9" w:rsidRDefault="00255A75">
      <w:pPr>
        <w:pStyle w:val="Standard"/>
        <w:suppressAutoHyphens/>
        <w:spacing w:line="276" w:lineRule="auto"/>
        <w:jc w:val="center"/>
      </w:pP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ab/>
      </w:r>
      <w:r>
        <w:rPr>
          <w:rFonts w:ascii="Times New Roman" w:eastAsia="Times New Roman" w:hAnsi="Times New Roman"/>
          <w:lang w:eastAsia="en-US" w:bidi="en-US"/>
        </w:rPr>
        <w:t>........................................................................</w:t>
      </w:r>
    </w:p>
    <w:p w14:paraId="34F10C1B" w14:textId="77777777" w:rsidR="004E18D9" w:rsidRDefault="004E18D9">
      <w:pPr>
        <w:spacing w:after="0"/>
        <w:rPr>
          <w:lang w:val="it-IT"/>
        </w:rPr>
      </w:pPr>
    </w:p>
    <w:sectPr w:rsidR="004E18D9">
      <w:footerReference w:type="default" r:id="rId7"/>
      <w:pgSz w:w="11906" w:h="16838"/>
      <w:pgMar w:top="720" w:right="1208" w:bottom="720" w:left="12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209" w14:textId="77777777" w:rsidR="00000000" w:rsidRDefault="00255A75">
      <w:pPr>
        <w:spacing w:after="0" w:line="240" w:lineRule="auto"/>
      </w:pPr>
      <w:r>
        <w:separator/>
      </w:r>
    </w:p>
  </w:endnote>
  <w:endnote w:type="continuationSeparator" w:id="0">
    <w:p w14:paraId="713CEB9B" w14:textId="77777777" w:rsidR="00000000" w:rsidRDefault="0025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D169" w14:textId="77777777" w:rsidR="005B5BD7" w:rsidRDefault="00255A75">
    <w:pPr>
      <w:pStyle w:val="Pidipagina"/>
      <w:jc w:val="center"/>
    </w:pP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2</w:t>
    </w:r>
    <w:r>
      <w:rPr>
        <w:lang w:val="it-IT"/>
      </w:rPr>
      <w:fldChar w:fldCharType="end"/>
    </w:r>
  </w:p>
  <w:p w14:paraId="0CD36C22" w14:textId="77777777" w:rsidR="005B5BD7" w:rsidRDefault="00255A75">
    <w:pPr>
      <w:pStyle w:val="Pidipagina"/>
      <w:tabs>
        <w:tab w:val="clear" w:pos="4819"/>
        <w:tab w:val="clear" w:pos="9638"/>
        <w:tab w:val="left" w:pos="37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059D" w14:textId="77777777" w:rsidR="00000000" w:rsidRDefault="00255A75">
      <w:pPr>
        <w:spacing w:after="0" w:line="240" w:lineRule="auto"/>
      </w:pPr>
      <w:r>
        <w:separator/>
      </w:r>
    </w:p>
  </w:footnote>
  <w:footnote w:type="continuationSeparator" w:id="0">
    <w:p w14:paraId="63A3E6AA" w14:textId="77777777" w:rsidR="00000000" w:rsidRDefault="00255A75">
      <w:pPr>
        <w:spacing w:after="0" w:line="240" w:lineRule="auto"/>
      </w:pPr>
      <w:r>
        <w:continuationSeparator/>
      </w:r>
    </w:p>
  </w:footnote>
  <w:footnote w:id="1">
    <w:p w14:paraId="2C6C1CAE" w14:textId="77777777" w:rsidR="004E18D9" w:rsidRDefault="00255A75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Indicare il nome, il cognome, il luogo e la data di nascita del candidato alla carica di consigliere; le donne coniugate o vedove poss</w:t>
      </w:r>
      <w:r>
        <w:rPr>
          <w:sz w:val="18"/>
          <w:szCs w:val="18"/>
          <w:lang w:val="it-IT"/>
        </w:rPr>
        <w:t>ono aggiungere anche il cognome del marito.</w:t>
      </w:r>
    </w:p>
  </w:footnote>
  <w:footnote w:id="2">
    <w:p w14:paraId="4A950AE3" w14:textId="77777777" w:rsidR="004E18D9" w:rsidRDefault="00255A7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  <w:lang w:val="it-IT"/>
        </w:rPr>
        <w:t>Si veda la sezione “Principali disposizioni normative”.</w:t>
      </w:r>
    </w:p>
  </w:footnote>
  <w:footnote w:id="3">
    <w:p w14:paraId="52CF91D6" w14:textId="77777777" w:rsidR="004E18D9" w:rsidRDefault="00255A75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Se l’interessato si sia presentato quale candidato in un altro Comune e se le elezioni avvengano nello stesso giorno (articolo 56 del decreto legislativo 18 agosto 2000, n. 267, riportato nella Sezione</w:t>
      </w:r>
      <w:r>
        <w:rPr>
          <w:sz w:val="18"/>
          <w:szCs w:val="18"/>
          <w:lang w:val="it-IT"/>
        </w:rPr>
        <w:t xml:space="preserve"> “Principali disposizioni normative”).</w:t>
      </w:r>
    </w:p>
  </w:footnote>
  <w:footnote w:id="4">
    <w:p w14:paraId="001AA3C0" w14:textId="77777777" w:rsidR="004E18D9" w:rsidRDefault="00255A75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L’autenticazione della firma va effettuata da una delle persone e secondo le modalità indicate nel Titolo I, capitolo 3, paragrafo 4.</w:t>
      </w:r>
    </w:p>
  </w:footnote>
  <w:footnote w:id="5">
    <w:p w14:paraId="1908AA89" w14:textId="77777777" w:rsidR="004E18D9" w:rsidRDefault="00255A75">
      <w:pPr>
        <w:pStyle w:val="Standard"/>
      </w:pPr>
      <w:r>
        <w:rPr>
          <w:rStyle w:val="Rimandonotaapidipagina"/>
        </w:rPr>
        <w:footnoteRef/>
      </w:r>
      <w:r>
        <w:rPr>
          <w:sz w:val="13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en-US"/>
        </w:rPr>
        <w:t xml:space="preserve">Tale parte facoltativa va compilata solo dai candidati alla carica di consigliere comunale nei Comuni con popolazione superiore a 15.000 abitanti.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10A69"/>
    <w:multiLevelType w:val="multilevel"/>
    <w:tmpl w:val="FA5E756A"/>
    <w:styleLink w:val="LFO10"/>
    <w:lvl w:ilvl="0">
      <w:numFmt w:val="bullet"/>
      <w:pStyle w:val="Paragrafoelenco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18D9"/>
    <w:rsid w:val="00255A75"/>
    <w:rsid w:val="004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A20528"/>
  <w15:docId w15:val="{784BF063-602C-44F0-A466-50104DA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  <w:jc w:val="both"/>
    </w:pPr>
    <w:rPr>
      <w:rFonts w:ascii="Times New Roman" w:eastAsia="Times New Roman" w:hAnsi="Times New Roman"/>
      <w:color w:val="000000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bidi="ar-SA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 w:after="0" w:line="240" w:lineRule="auto"/>
      <w:jc w:val="center"/>
      <w:outlineLvl w:val="1"/>
    </w:pPr>
    <w:rPr>
      <w:bCs/>
      <w:sz w:val="28"/>
      <w:szCs w:val="26"/>
      <w:lang w:val="it-IT" w:bidi="ar-SA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80" w:after="120"/>
      <w:jc w:val="center"/>
      <w:outlineLvl w:val="2"/>
    </w:pPr>
    <w:rPr>
      <w:b/>
      <w:bCs/>
      <w:sz w:val="26"/>
      <w:szCs w:val="20"/>
      <w:lang w:bidi="ar-SA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 w:after="0" w:line="240" w:lineRule="auto"/>
      <w:outlineLvl w:val="3"/>
    </w:pPr>
    <w:rPr>
      <w:b/>
      <w:bCs/>
      <w:iCs/>
      <w:color w:val="auto"/>
      <w:sz w:val="20"/>
      <w:szCs w:val="20"/>
      <w:lang w:bidi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after="0" w:line="240" w:lineRule="auto"/>
      <w:jc w:val="left"/>
      <w:outlineLvl w:val="4"/>
    </w:pPr>
    <w:rPr>
      <w:b/>
      <w:color w:val="auto"/>
      <w:sz w:val="20"/>
      <w:szCs w:val="20"/>
      <w:lang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line="276" w:lineRule="auto"/>
      <w:jc w:val="center"/>
      <w:outlineLvl w:val="5"/>
    </w:pPr>
    <w:rPr>
      <w:b/>
      <w:iCs/>
      <w:color w:val="auto"/>
    </w:rPr>
  </w:style>
  <w:style w:type="paragraph" w:styleId="Titolo7">
    <w:name w:val="heading 7"/>
    <w:basedOn w:val="Normale"/>
    <w:next w:val="Normale"/>
    <w:autoRedefine/>
    <w:pPr>
      <w:keepNext/>
      <w:keepLines/>
      <w:spacing w:after="0" w:line="240" w:lineRule="auto"/>
      <w:ind w:left="2410" w:right="2459"/>
      <w:jc w:val="center"/>
      <w:outlineLvl w:val="6"/>
    </w:pPr>
    <w:rPr>
      <w:iCs/>
    </w:rPr>
  </w:style>
  <w:style w:type="paragraph" w:styleId="Titolo8">
    <w:name w:val="heading 8"/>
    <w:basedOn w:val="Normale"/>
    <w:next w:val="Normale"/>
    <w:autoRedefine/>
    <w:pPr>
      <w:keepNext/>
      <w:keepLines/>
      <w:spacing w:before="480" w:after="120"/>
      <w:outlineLvl w:val="7"/>
    </w:pPr>
    <w:rPr>
      <w:i/>
      <w:sz w:val="24"/>
      <w:szCs w:val="20"/>
      <w:lang w:bidi="ar-SA"/>
    </w:rPr>
  </w:style>
  <w:style w:type="paragraph" w:styleId="Titolo9">
    <w:name w:val="heading 9"/>
    <w:basedOn w:val="Normale"/>
    <w:next w:val="Normale"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40404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kern w:val="3"/>
      <w:sz w:val="52"/>
      <w:szCs w:val="52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Nessunaspaziatura">
    <w:name w:val="No Spacing"/>
    <w:pPr>
      <w:suppressAutoHyphens/>
      <w:jc w:val="both"/>
    </w:pPr>
    <w:rPr>
      <w:rFonts w:eastAsia="Times New Roman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autoRedefine/>
    <w:pPr>
      <w:numPr>
        <w:numId w:val="1"/>
      </w:numPr>
      <w:spacing w:before="200" w:after="0"/>
    </w:pPr>
    <w:rPr>
      <w:sz w:val="20"/>
      <w:szCs w:val="20"/>
      <w:lang w:val="it-IT"/>
    </w:rPr>
  </w:style>
  <w:style w:type="paragraph" w:styleId="Citazione">
    <w:name w:val="Quote"/>
    <w:basedOn w:val="Normale"/>
    <w:next w:val="Normale"/>
    <w:rPr>
      <w:i/>
      <w:iCs/>
      <w:sz w:val="20"/>
      <w:szCs w:val="20"/>
      <w:lang w:bidi="ar-SA"/>
    </w:rPr>
  </w:style>
  <w:style w:type="paragraph" w:styleId="Citazioneintensa">
    <w:name w:val="Intense Quote"/>
    <w:basedOn w:val="Normale"/>
    <w:next w:val="Normal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Titolosommario">
    <w:name w:val="TOC Heading"/>
    <w:basedOn w:val="Titolo1"/>
    <w:next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  <w:lang w:bidi="ar-SA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03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360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3" w:lineRule="atLeast"/>
    </w:pPr>
    <w:rPr>
      <w:color w:val="auto"/>
    </w:rPr>
  </w:style>
  <w:style w:type="paragraph" w:customStyle="1" w:styleId="CM32">
    <w:name w:val="CM32"/>
    <w:basedOn w:val="Default"/>
    <w:next w:val="Default"/>
    <w:rPr>
      <w:color w:val="auto"/>
    </w:rPr>
  </w:style>
  <w:style w:type="paragraph" w:customStyle="1" w:styleId="CM33">
    <w:name w:val="CM33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360" w:lineRule="atLeast"/>
    </w:pPr>
    <w:rPr>
      <w:color w:val="auto"/>
    </w:rPr>
  </w:style>
  <w:style w:type="paragraph" w:customStyle="1" w:styleId="CM35">
    <w:name w:val="CM3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360" w:lineRule="atLeast"/>
    </w:pPr>
    <w:rPr>
      <w:color w:val="auto"/>
    </w:rPr>
  </w:style>
  <w:style w:type="paragraph" w:customStyle="1" w:styleId="CM36">
    <w:name w:val="CM36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360" w:lineRule="atLeast"/>
    </w:pPr>
    <w:rPr>
      <w:color w:val="auto"/>
    </w:rPr>
  </w:style>
  <w:style w:type="paragraph" w:customStyle="1" w:styleId="CM37">
    <w:name w:val="CM37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86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pPr>
      <w:spacing w:line="286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86" w:lineRule="atLeast"/>
    </w:pPr>
    <w:rPr>
      <w:color w:val="auto"/>
    </w:rPr>
  </w:style>
  <w:style w:type="paragraph" w:customStyle="1" w:styleId="CM40">
    <w:name w:val="CM40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363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56" w:lineRule="atLeast"/>
    </w:pPr>
    <w:rPr>
      <w:color w:val="auto"/>
    </w:rPr>
  </w:style>
  <w:style w:type="paragraph" w:customStyle="1" w:styleId="CM38">
    <w:name w:val="CM38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56" w:lineRule="atLeast"/>
    </w:pPr>
    <w:rPr>
      <w:color w:val="aut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  <w:lang w:bidi="ar-SA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Sommario2">
    <w:name w:val="toc 2"/>
    <w:basedOn w:val="Normale"/>
    <w:next w:val="Normale"/>
    <w:autoRedefine/>
    <w:pPr>
      <w:tabs>
        <w:tab w:val="right" w:leader="dot" w:pos="8686"/>
      </w:tabs>
      <w:spacing w:after="100"/>
      <w:jc w:val="center"/>
    </w:pPr>
    <w:rPr>
      <w:lang w:val="it-IT"/>
    </w:r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paragraph" w:styleId="Sommario1">
    <w:name w:val="toc 1"/>
    <w:basedOn w:val="Normale"/>
    <w:next w:val="Normale"/>
    <w:autoRedefine/>
    <w:pPr>
      <w:spacing w:after="100" w:line="276" w:lineRule="auto"/>
      <w:jc w:val="left"/>
    </w:pPr>
    <w:rPr>
      <w:rFonts w:ascii="Calibri" w:eastAsia="Calibri" w:hAnsi="Calibri" w:cs="Calibri"/>
      <w:color w:val="auto"/>
      <w:lang w:val="it-IT" w:bidi="ar-SA"/>
    </w:rPr>
  </w:style>
  <w:style w:type="paragraph" w:styleId="Sommario6">
    <w:name w:val="toc 6"/>
    <w:basedOn w:val="Normale"/>
    <w:next w:val="Normale"/>
    <w:autoRedefine/>
    <w:pPr>
      <w:spacing w:after="100"/>
      <w:ind w:left="1100"/>
    </w:pPr>
  </w:style>
  <w:style w:type="paragraph" w:styleId="Sommario7">
    <w:name w:val="toc 7"/>
    <w:basedOn w:val="Normale"/>
    <w:next w:val="Normale"/>
    <w:autoRedefine/>
    <w:pPr>
      <w:spacing w:after="100"/>
      <w:ind w:left="1320"/>
    </w:pPr>
  </w:style>
  <w:style w:type="paragraph" w:styleId="Sommario4">
    <w:name w:val="toc 4"/>
    <w:basedOn w:val="Normale"/>
    <w:next w:val="Normale"/>
    <w:autoRedefine/>
    <w:pPr>
      <w:spacing w:after="100"/>
      <w:ind w:left="660"/>
    </w:pPr>
  </w:style>
  <w:style w:type="paragraph" w:styleId="Sommario5">
    <w:name w:val="toc 5"/>
    <w:basedOn w:val="Normale"/>
    <w:next w:val="Normale"/>
    <w:autoRedefine/>
    <w:pPr>
      <w:spacing w:after="100"/>
      <w:ind w:left="880"/>
    </w:pPr>
  </w:style>
  <w:style w:type="paragraph" w:styleId="Sommario8">
    <w:name w:val="toc 8"/>
    <w:basedOn w:val="Normale"/>
    <w:next w:val="Normale"/>
    <w:autoRedefine/>
    <w:pPr>
      <w:spacing w:after="100"/>
      <w:ind w:left="1540"/>
    </w:pPr>
  </w:style>
  <w:style w:type="paragraph" w:styleId="Sommario9">
    <w:name w:val="toc 9"/>
    <w:basedOn w:val="Normale"/>
    <w:next w:val="Normale"/>
    <w:autoRedefine/>
    <w:pPr>
      <w:spacing w:after="100" w:line="276" w:lineRule="auto"/>
      <w:ind w:left="1760"/>
      <w:jc w:val="left"/>
    </w:pPr>
    <w:rPr>
      <w:rFonts w:ascii="Calibri" w:eastAsia="Calibri" w:hAnsi="Calibri" w:cs="Calibri"/>
      <w:color w:val="auto"/>
      <w:lang w:val="it-IT" w:eastAsia="it-IT" w:bidi="ar-SA"/>
    </w:rPr>
  </w:style>
  <w:style w:type="paragraph" w:customStyle="1" w:styleId="DGServp1">
    <w:name w:val="DG_Serv p1"/>
    <w:basedOn w:val="Normale"/>
    <w:pPr>
      <w:spacing w:after="60" w:line="200" w:lineRule="exact"/>
      <w:jc w:val="left"/>
    </w:pPr>
    <w:rPr>
      <w:rFonts w:ascii="Futura Std Book" w:eastAsia="Futura Std Book" w:hAnsi="Futura Std Book" w:cs="Futura Std Book"/>
      <w:color w:val="auto"/>
      <w:sz w:val="20"/>
      <w:szCs w:val="24"/>
      <w:lang w:val="it-IT" w:eastAsia="ar-SA" w:bidi="ar-SA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Cs/>
      <w:color w:val="000000"/>
      <w:sz w:val="28"/>
      <w:szCs w:val="26"/>
      <w:lang w:val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color w:val="000000"/>
      <w:sz w:val="26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iCs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iCs/>
      <w:sz w:val="22"/>
      <w:szCs w:val="22"/>
      <w:lang w:eastAsia="en-US" w:bidi="en-US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iCs/>
      <w:color w:val="000000"/>
      <w:sz w:val="22"/>
      <w:szCs w:val="22"/>
      <w:lang w:eastAsia="en-US" w:bidi="en-US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CitazioneCarattere">
    <w:name w:val="Citazione Carattere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CitazioneintensaCarattere">
    <w:name w:val="Citazione intensa Caratter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Enfasidelicata">
    <w:name w:val="Subtle Emphasis"/>
    <w:rPr>
      <w:i/>
      <w:iCs/>
      <w:color w:val="808080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fumettoCarattere">
    <w:name w:val="Testo fumetto Caratter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ssunaspaziaturaCarattere">
    <w:name w:val="Nessuna spaziatura Carattere"/>
    <w:rPr>
      <w:rFonts w:eastAsia="Times New Roman"/>
      <w:sz w:val="22"/>
      <w:szCs w:val="22"/>
      <w:lang w:val="en-US" w:eastAsia="en-US" w:bidi="en-US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LFO10">
    <w:name w:val="LFO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Pierpaolo Salaris</cp:lastModifiedBy>
  <cp:revision>2</cp:revision>
  <cp:lastPrinted>2020-08-24T07:43:00Z</cp:lastPrinted>
  <dcterms:created xsi:type="dcterms:W3CDTF">2021-08-24T06:45:00Z</dcterms:created>
  <dcterms:modified xsi:type="dcterms:W3CDTF">2021-08-24T06:45:00Z</dcterms:modified>
</cp:coreProperties>
</file>